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09" w:rsidRDefault="00E44D09">
      <w:pPr>
        <w:jc w:val="center"/>
        <w:rPr>
          <w:rFonts w:asci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金州湾西海配套二期工程项目选址公示</w:t>
      </w:r>
    </w:p>
    <w:p w:rsidR="00E44D09" w:rsidRDefault="00E44D09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大金普城建发</w:t>
      </w:r>
      <w:r>
        <w:rPr>
          <w:rFonts w:ascii="宋体" w:hAnsi="宋体"/>
          <w:b/>
          <w:sz w:val="32"/>
          <w:szCs w:val="32"/>
        </w:rPr>
        <w:t>[2020]</w:t>
      </w:r>
      <w:r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/>
          <w:b/>
          <w:sz w:val="32"/>
          <w:szCs w:val="32"/>
        </w:rPr>
        <w:t>031</w:t>
      </w:r>
      <w:r>
        <w:rPr>
          <w:rFonts w:ascii="宋体" w:hAnsi="宋体" w:hint="eastAsia"/>
          <w:b/>
          <w:sz w:val="32"/>
          <w:szCs w:val="32"/>
        </w:rPr>
        <w:t>号</w:t>
      </w:r>
    </w:p>
    <w:p w:rsidR="00E44D09" w:rsidRDefault="00E44D09" w:rsidP="004A116F">
      <w:pPr>
        <w:ind w:firstLineChars="198" w:firstLine="3168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根据《中华人民共和国城乡规划法》《中华人民共和国行政许可法》，我局现将拟审批事项向社会各界予以公示（具体内容详见大连金普新区网站</w:t>
      </w:r>
      <w:r>
        <w:rPr>
          <w:rFonts w:ascii="宋体" w:hAnsi="宋体"/>
          <w:b/>
          <w:sz w:val="30"/>
          <w:szCs w:val="30"/>
        </w:rPr>
        <w:t>https://www.dljp.gov.cn</w:t>
      </w:r>
      <w:r>
        <w:rPr>
          <w:rFonts w:ascii="宋体" w:hAnsi="宋体" w:hint="eastAsia"/>
          <w:b/>
          <w:sz w:val="30"/>
          <w:szCs w:val="30"/>
        </w:rPr>
        <w:t>及现场公示牌）。如相关部门及利害关系人有异议，请在本公示发布后</w:t>
      </w:r>
      <w:r>
        <w:rPr>
          <w:rFonts w:ascii="宋体" w:hAnsi="宋体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日内向我局提出书面申请。逾期或无异议，我局将依法进行批复。</w:t>
      </w:r>
    </w:p>
    <w:p w:rsidR="00E44D09" w:rsidRDefault="00E44D09" w:rsidP="004A116F">
      <w:pPr>
        <w:ind w:firstLineChars="4704" w:firstLine="31680"/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 xml:space="preserve">           </w:t>
      </w:r>
      <w:r>
        <w:rPr>
          <w:rFonts w:ascii="宋体" w:hAnsi="宋体" w:hint="eastAsia"/>
          <w:b/>
          <w:sz w:val="30"/>
          <w:szCs w:val="30"/>
        </w:rPr>
        <w:t>大连金普新区城乡建设局</w:t>
      </w:r>
    </w:p>
    <w:p w:rsidR="00E44D09" w:rsidRDefault="00E44D09" w:rsidP="004A116F">
      <w:pPr>
        <w:ind w:firstLineChars="4863" w:firstLine="31680"/>
        <w:rPr>
          <w:rFonts w:ascii="宋体"/>
          <w:b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21.6pt;width:374.3pt;height:460.2pt;z-index:251656704" o:gfxdata="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9f&#10;GajZAAAACQEAAA8AAAAAAAAAAQAgAAAAIgAAAGRycy9kb3ducmV2LnhtbFBLAQIUABQAAAAIAIdO&#10;4kAzzNNXsAEAADMDAAAOAAAAAAAAAAEAIAAAACgBAABkcnMvZTJvRG9jLnhtbFBLBQYAAAAABgAG&#10;AFkBAABKBQAAAAA=&#10;" stroked="f" strokeweight=".25pt">
            <v:textbox>
              <w:txbxContent>
                <w:p w:rsidR="00E44D09" w:rsidRDefault="00E44D09">
                  <w:pPr>
                    <w:jc w:val="left"/>
                    <w:rPr>
                      <w:sz w:val="32"/>
                      <w:szCs w:val="32"/>
                    </w:rPr>
                  </w:pPr>
                </w:p>
                <w:p w:rsidR="00E44D09" w:rsidRDefault="00E44D09">
                  <w:pPr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项目名称</w:t>
                  </w:r>
                  <w:r>
                    <w:rPr>
                      <w:sz w:val="36"/>
                      <w:szCs w:val="36"/>
                    </w:rPr>
                    <w:t xml:space="preserve">: </w:t>
                  </w:r>
                </w:p>
                <w:p w:rsidR="00E44D09" w:rsidRDefault="00E44D09" w:rsidP="004A116F">
                  <w:pPr>
                    <w:ind w:firstLineChars="200" w:firstLine="3168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金州湾西海配套二期工程</w:t>
                  </w:r>
                </w:p>
                <w:p w:rsidR="00E44D09" w:rsidRDefault="00E44D09">
                  <w:pPr>
                    <w:jc w:val="left"/>
                    <w:rPr>
                      <w:sz w:val="36"/>
                      <w:szCs w:val="36"/>
                    </w:rPr>
                  </w:pPr>
                </w:p>
                <w:p w:rsidR="00E44D09" w:rsidRDefault="00E44D09">
                  <w:pPr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建设内容</w:t>
                  </w:r>
                  <w:r>
                    <w:rPr>
                      <w:sz w:val="36"/>
                      <w:szCs w:val="36"/>
                    </w:rPr>
                    <w:t xml:space="preserve">: </w:t>
                  </w:r>
                </w:p>
                <w:p w:rsidR="00E44D09" w:rsidRDefault="00E44D09" w:rsidP="004A116F">
                  <w:pPr>
                    <w:ind w:firstLineChars="200" w:firstLine="3168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13</w:t>
                  </w:r>
                  <w:r>
                    <w:rPr>
                      <w:rFonts w:hint="eastAsia"/>
                      <w:sz w:val="36"/>
                      <w:szCs w:val="36"/>
                    </w:rPr>
                    <w:t>号路</w:t>
                  </w:r>
                  <w:r>
                    <w:rPr>
                      <w:sz w:val="36"/>
                      <w:szCs w:val="36"/>
                    </w:rPr>
                    <w:t>-2</w:t>
                  </w:r>
                  <w:r>
                    <w:rPr>
                      <w:rFonts w:hint="eastAsia"/>
                      <w:sz w:val="36"/>
                      <w:szCs w:val="36"/>
                    </w:rPr>
                    <w:t>号路（</w:t>
                  </w:r>
                  <w:r>
                    <w:rPr>
                      <w:sz w:val="36"/>
                      <w:szCs w:val="36"/>
                    </w:rPr>
                    <w:t>6-3</w:t>
                  </w:r>
                  <w:r>
                    <w:rPr>
                      <w:rFonts w:hint="eastAsia"/>
                      <w:sz w:val="36"/>
                      <w:szCs w:val="36"/>
                    </w:rPr>
                    <w:t>路</w:t>
                  </w:r>
                  <w:r>
                    <w:rPr>
                      <w:sz w:val="36"/>
                      <w:szCs w:val="36"/>
                    </w:rPr>
                    <w:t>~12</w:t>
                  </w:r>
                  <w:r>
                    <w:rPr>
                      <w:rFonts w:hint="eastAsia"/>
                      <w:sz w:val="36"/>
                      <w:szCs w:val="36"/>
                    </w:rPr>
                    <w:t>号路）路道路全长约</w:t>
                  </w:r>
                  <w:r>
                    <w:rPr>
                      <w:sz w:val="36"/>
                      <w:szCs w:val="36"/>
                    </w:rPr>
                    <w:t>700</w:t>
                  </w:r>
                  <w:r>
                    <w:rPr>
                      <w:rFonts w:hint="eastAsia"/>
                      <w:sz w:val="36"/>
                      <w:szCs w:val="36"/>
                    </w:rPr>
                    <w:t>米，</w:t>
                  </w:r>
                  <w:r>
                    <w:rPr>
                      <w:sz w:val="36"/>
                      <w:szCs w:val="36"/>
                    </w:rPr>
                    <w:t>2</w:t>
                  </w:r>
                  <w:r>
                    <w:rPr>
                      <w:rFonts w:hint="eastAsia"/>
                      <w:sz w:val="36"/>
                      <w:szCs w:val="36"/>
                    </w:rPr>
                    <w:t>号（</w:t>
                  </w:r>
                  <w:r>
                    <w:rPr>
                      <w:sz w:val="36"/>
                      <w:szCs w:val="36"/>
                    </w:rPr>
                    <w:t>6-3</w:t>
                  </w:r>
                  <w:r>
                    <w:rPr>
                      <w:rFonts w:hint="eastAsia"/>
                      <w:sz w:val="36"/>
                      <w:szCs w:val="36"/>
                    </w:rPr>
                    <w:t>路</w:t>
                  </w:r>
                  <w:r>
                    <w:rPr>
                      <w:sz w:val="36"/>
                      <w:szCs w:val="36"/>
                    </w:rPr>
                    <w:t>~12</w:t>
                  </w:r>
                  <w:r>
                    <w:rPr>
                      <w:rFonts w:hint="eastAsia"/>
                      <w:sz w:val="36"/>
                      <w:szCs w:val="36"/>
                    </w:rPr>
                    <w:t>号路）路道路全长</w:t>
                  </w:r>
                  <w:r>
                    <w:rPr>
                      <w:sz w:val="36"/>
                      <w:szCs w:val="36"/>
                    </w:rPr>
                    <w:t>725.73</w:t>
                  </w:r>
                  <w:r>
                    <w:rPr>
                      <w:rFonts w:hint="eastAsia"/>
                      <w:sz w:val="36"/>
                      <w:szCs w:val="36"/>
                    </w:rPr>
                    <w:t>米，</w:t>
                  </w:r>
                  <w:r>
                    <w:rPr>
                      <w:sz w:val="36"/>
                      <w:szCs w:val="36"/>
                    </w:rPr>
                    <w:t>6-4</w:t>
                  </w:r>
                  <w:r>
                    <w:rPr>
                      <w:rFonts w:hint="eastAsia"/>
                      <w:sz w:val="36"/>
                      <w:szCs w:val="36"/>
                    </w:rPr>
                    <w:t>号路（</w:t>
                  </w:r>
                  <w:r>
                    <w:rPr>
                      <w:sz w:val="36"/>
                      <w:szCs w:val="36"/>
                    </w:rPr>
                    <w:t>13</w:t>
                  </w:r>
                  <w:r>
                    <w:rPr>
                      <w:rFonts w:hint="eastAsia"/>
                      <w:sz w:val="36"/>
                      <w:szCs w:val="36"/>
                    </w:rPr>
                    <w:t>号路</w:t>
                  </w:r>
                  <w:r>
                    <w:rPr>
                      <w:sz w:val="36"/>
                      <w:szCs w:val="36"/>
                    </w:rPr>
                    <w:t>~2</w:t>
                  </w:r>
                  <w:r>
                    <w:rPr>
                      <w:rFonts w:hint="eastAsia"/>
                      <w:sz w:val="36"/>
                      <w:szCs w:val="36"/>
                    </w:rPr>
                    <w:t>号路）路道路全长约</w:t>
                  </w:r>
                  <w:r>
                    <w:rPr>
                      <w:sz w:val="36"/>
                      <w:szCs w:val="36"/>
                    </w:rPr>
                    <w:t>911.66</w:t>
                  </w:r>
                  <w:r>
                    <w:rPr>
                      <w:rFonts w:hint="eastAsia"/>
                      <w:sz w:val="36"/>
                      <w:szCs w:val="36"/>
                    </w:rPr>
                    <w:t>米。</w:t>
                  </w:r>
                </w:p>
                <w:p w:rsidR="00E44D09" w:rsidRDefault="00E44D09">
                  <w:pPr>
                    <w:jc w:val="left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b/>
          <w:sz w:val="30"/>
          <w:szCs w:val="30"/>
        </w:rPr>
        <w:t xml:space="preserve">                                         2020</w:t>
      </w:r>
      <w:r>
        <w:rPr>
          <w:rFonts w:ascii="宋体" w:hAnsi="宋体" w:hint="eastAsia"/>
          <w:b/>
          <w:sz w:val="30"/>
          <w:szCs w:val="30"/>
        </w:rPr>
        <w:t>年</w:t>
      </w:r>
      <w:r>
        <w:rPr>
          <w:rFonts w:ascii="宋体" w:hAnsi="宋体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月</w:t>
      </w:r>
      <w:r>
        <w:rPr>
          <w:rFonts w:ascii="宋体" w:hAnsi="宋体"/>
          <w:b/>
          <w:sz w:val="30"/>
          <w:szCs w:val="30"/>
        </w:rPr>
        <w:t>17</w:t>
      </w:r>
      <w:r>
        <w:rPr>
          <w:rFonts w:ascii="宋体" w:hAnsi="宋体" w:hint="eastAsia"/>
          <w:b/>
          <w:sz w:val="30"/>
          <w:szCs w:val="30"/>
        </w:rPr>
        <w:t>日</w:t>
      </w: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396.15pt;margin-top:6pt;width:663.45pt;height:442.6pt;z-index:251657728" o:gfxdata="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XzPB7ZAAAACwEAAA8AAAAAAAAAAQAgAAAAIgAAAGRycy9kb3ducmV2LnhtbFBLAQIUABQA&#10;AAAIAIdO4kBdYOx37wEAAOkDAAAOAAAAAAAAAAEAIAAAACgBAABkcnMvZTJvRG9jLnhtbFBLBQYA&#10;AAAABgAGAFkBAACJBQAAAAA=&#10;" strokecolor="white">
            <v:textbox>
              <w:txbxContent>
                <w:p w:rsidR="00E44D09" w:rsidRDefault="00E44D09">
                  <w:r w:rsidRPr="001F757B">
                    <w:rPr>
                      <w:rFonts w:ascii="宋体" w:cs="宋体"/>
                      <w:b/>
                      <w:i/>
                      <w:noProof/>
                      <w:sz w:val="18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2" o:spid="_x0000_i1026" type="#_x0000_t75" alt="QQ截图20200415093450" style="width:630.4pt;height:417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用</w:t>
      </w: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 xml:space="preserve">  </w:t>
      </w: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</w:p>
    <w:p w:rsidR="00E44D09" w:rsidRDefault="00E44D09">
      <w:pPr>
        <w:rPr>
          <w:rFonts w:ascii="仿宋_GB2312" w:eastAsia="仿宋_GB2312"/>
          <w:b/>
          <w:sz w:val="28"/>
          <w:szCs w:val="28"/>
        </w:rPr>
      </w:pP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:rsidR="00E44D09" w:rsidRDefault="00E44D09" w:rsidP="004A116F">
      <w:pPr>
        <w:ind w:firstLineChars="4602" w:firstLine="31680"/>
        <w:rPr>
          <w:rFonts w:ascii="仿宋_GB2312" w:eastAsia="仿宋_GB2312"/>
          <w:b/>
          <w:sz w:val="28"/>
          <w:szCs w:val="28"/>
        </w:rPr>
      </w:pPr>
    </w:p>
    <w:p w:rsidR="00E44D09" w:rsidRDefault="00E44D09">
      <w:pPr>
        <w:rPr>
          <w:rFonts w:ascii="仿宋_GB2312" w:eastAsia="仿宋_GB2312"/>
          <w:b/>
          <w:sz w:val="28"/>
          <w:szCs w:val="28"/>
        </w:rPr>
      </w:pPr>
    </w:p>
    <w:p w:rsidR="00E44D09" w:rsidRDefault="00E44D0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 xml:space="preserve">                               </w:t>
      </w:r>
    </w:p>
    <w:p w:rsidR="00E44D09" w:rsidRDefault="00E44D09">
      <w:pPr>
        <w:rPr>
          <w:rFonts w:ascii="仿宋_GB2312" w:eastAsia="仿宋_GB2312"/>
          <w:b/>
          <w:sz w:val="28"/>
          <w:szCs w:val="28"/>
        </w:rPr>
      </w:pPr>
    </w:p>
    <w:p w:rsidR="00E44D09" w:rsidRDefault="00E44D09">
      <w:pPr>
        <w:rPr>
          <w:rFonts w:ascii="仿宋_GB2312" w:eastAsia="仿宋_GB2312"/>
          <w:b/>
          <w:sz w:val="28"/>
          <w:szCs w:val="28"/>
        </w:rPr>
      </w:pPr>
    </w:p>
    <w:p w:rsidR="00E44D09" w:rsidRDefault="00E44D09">
      <w:pPr>
        <w:rPr>
          <w:rFonts w:ascii="仿宋_GB2312" w:eastAsia="仿宋_GB2312"/>
          <w:b/>
          <w:sz w:val="28"/>
          <w:szCs w:val="28"/>
        </w:rPr>
      </w:pPr>
      <w:r>
        <w:rPr>
          <w:noProof/>
        </w:rPr>
        <w:pict>
          <v:shape id="文本框 5" o:spid="_x0000_s1028" type="#_x0000_t202" style="position:absolute;left:0;text-align:left;margin-left:409.3pt;margin-top:15.9pt;width:274pt;height:72.15pt;z-index:251659776" o:gfxdata="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Honr2AAAAAsBAAAPAAAAAAAAAAEAIAAAACIAAABkcnMvZG93bnJldi54bWxQSwECFAAUAAAA&#10;CACHTuJAKY+om+4BAADoAwAADgAAAAAAAAABACAAAAAnAQAAZHJzL2Uyb0RvYy54bWxQSwUGAAAA&#10;AAYABgBZAQAAhwUAAAAA&#10;" strokecolor="white">
            <v:textbox>
              <w:txbxContent>
                <w:p w:rsidR="00E44D09" w:rsidRDefault="00E44D0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公示内容咨询电话：</w:t>
                  </w:r>
                  <w:r>
                    <w:rPr>
                      <w:b/>
                      <w:sz w:val="30"/>
                      <w:szCs w:val="30"/>
                    </w:rPr>
                    <w:t>87560025</w:t>
                  </w:r>
                </w:p>
                <w:p w:rsidR="00E44D09" w:rsidRDefault="00E44D09">
                  <w:r>
                    <w:rPr>
                      <w:rFonts w:hint="eastAsia"/>
                      <w:b/>
                      <w:sz w:val="30"/>
                      <w:szCs w:val="30"/>
                    </w:rPr>
                    <w:t>公示意见反馈电话：</w:t>
                  </w:r>
                  <w:r>
                    <w:rPr>
                      <w:b/>
                      <w:sz w:val="30"/>
                      <w:szCs w:val="30"/>
                    </w:rPr>
                    <w:t>87612661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6" o:spid="_x0000_s1029" type="#_x0000_t202" style="position:absolute;left:0;text-align:left;margin-left:699.3pt;margin-top:15.9pt;width:342.85pt;height:64pt;z-index:251655680" o:gfxdata="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cQubTZAAAADAEAAA8AAAAAAAAAAQAgAAAAIgAAAGRycy9kb3ducmV2LnhtbFBLAQIUABQA&#10;AAAIAIdO4kB533BO7wEAAOgDAAAOAAAAAAAAAAEAIAAAACgBAABkcnMvZTJvRG9jLnhtbFBLBQYA&#10;AAAABgAGAFkBAACJBQAAAAA=&#10;" strokecolor="white">
            <v:textbox>
              <w:txbxContent>
                <w:p w:rsidR="00E44D09" w:rsidRDefault="00E44D0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                 </w:t>
                  </w:r>
                </w:p>
                <w:p w:rsidR="00E44D09" w:rsidRDefault="00E44D0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网上反馈意见邮箱：</w:t>
                  </w:r>
                  <w:hyperlink r:id="rId7" w:history="1">
                    <w:r>
                      <w:rPr>
                        <w:rStyle w:val="Hyperlink"/>
                        <w:b/>
                        <w:sz w:val="28"/>
                        <w:szCs w:val="30"/>
                      </w:rPr>
                      <w:t>dkgongshifankui@126.com</w:t>
                    </w:r>
                  </w:hyperlink>
                  <w:r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  <w:p w:rsidR="00E44D09" w:rsidRDefault="00E44D09">
                  <w:r>
                    <w:rPr>
                      <w:rFonts w:hint="eastAsia"/>
                      <w:b/>
                      <w:sz w:val="30"/>
                      <w:szCs w:val="30"/>
                    </w:rPr>
                    <w:t>公示时间：</w:t>
                  </w:r>
                  <w:r>
                    <w:rPr>
                      <w:b/>
                      <w:sz w:val="30"/>
                      <w:szCs w:val="30"/>
                    </w:rPr>
                    <w:t>2018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年</w:t>
                  </w:r>
                  <w:r>
                    <w:rPr>
                      <w:b/>
                      <w:sz w:val="30"/>
                      <w:szCs w:val="30"/>
                    </w:rPr>
                    <w:t>XX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月</w:t>
                  </w:r>
                  <w:r>
                    <w:rPr>
                      <w:b/>
                      <w:sz w:val="30"/>
                      <w:szCs w:val="30"/>
                    </w:rPr>
                    <w:t>XX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日至</w:t>
                  </w:r>
                  <w:r>
                    <w:rPr>
                      <w:b/>
                      <w:sz w:val="30"/>
                      <w:szCs w:val="30"/>
                    </w:rPr>
                    <w:t>2018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年</w:t>
                  </w:r>
                  <w:r>
                    <w:rPr>
                      <w:b/>
                      <w:sz w:val="30"/>
                      <w:szCs w:val="30"/>
                    </w:rPr>
                    <w:t>XX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月</w:t>
                  </w:r>
                  <w:r>
                    <w:rPr>
                      <w:b/>
                      <w:sz w:val="30"/>
                      <w:szCs w:val="30"/>
                    </w:rPr>
                    <w:t>XX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日</w:t>
                  </w:r>
                  <w:r>
                    <w:rPr>
                      <w:b/>
                      <w:sz w:val="30"/>
                      <w:szCs w:val="30"/>
                    </w:rPr>
                    <w:t xml:space="preserve">         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公示意见反馈电话：</w:t>
                  </w:r>
                  <w:r>
                    <w:rPr>
                      <w:b/>
                      <w:sz w:val="30"/>
                      <w:szCs w:val="30"/>
                    </w:rPr>
                    <w:t>87612661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30" type="#_x0000_t202" style="position:absolute;left:0;text-align:left;margin-left:9.3pt;margin-top:15.9pt;width:383pt;height:72.65pt;z-index:251658752" o:gfxdata="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Gu&#10;1tDWAAAACQEAAA8AAAAAAAAAAQAgAAAAIgAAAGRycy9kb3ducmV2LnhtbFBLAQIUABQAAAAIAIdO&#10;4kDFxP7k7AEAAOgDAAAOAAAAAAAAAAEAIAAAACUBAABkcnMvZTJvRG9jLnhtbFBLBQYAAAAABgAG&#10;AFkBAACDBQAAAAA=&#10;" strokecolor="white">
            <v:textbox>
              <w:txbxContent>
                <w:p w:rsidR="00E44D09" w:rsidRDefault="00E44D0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审批事项：选址意见书</w:t>
                  </w:r>
                  <w:r>
                    <w:rPr>
                      <w:b/>
                      <w:sz w:val="30"/>
                      <w:szCs w:val="30"/>
                    </w:rPr>
                    <w:t xml:space="preserve">                       </w:t>
                  </w:r>
                </w:p>
                <w:p w:rsidR="00E44D09" w:rsidRDefault="00E44D09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公示时间：</w:t>
                  </w:r>
                  <w:r>
                    <w:rPr>
                      <w:b/>
                      <w:sz w:val="30"/>
                      <w:szCs w:val="30"/>
                    </w:rPr>
                    <w:t>2020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年</w:t>
                  </w:r>
                  <w:r>
                    <w:rPr>
                      <w:b/>
                      <w:sz w:val="30"/>
                      <w:szCs w:val="30"/>
                    </w:rPr>
                    <w:t>04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月</w:t>
                  </w:r>
                  <w:r>
                    <w:rPr>
                      <w:b/>
                      <w:sz w:val="30"/>
                      <w:szCs w:val="30"/>
                    </w:rPr>
                    <w:t>21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日至</w:t>
                  </w:r>
                  <w:r>
                    <w:rPr>
                      <w:b/>
                      <w:sz w:val="30"/>
                      <w:szCs w:val="30"/>
                    </w:rPr>
                    <w:t>2020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年</w:t>
                  </w:r>
                  <w:r>
                    <w:rPr>
                      <w:b/>
                      <w:sz w:val="30"/>
                      <w:szCs w:val="30"/>
                    </w:rPr>
                    <w:t>04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月</w:t>
                  </w:r>
                  <w:r>
                    <w:rPr>
                      <w:b/>
                      <w:sz w:val="30"/>
                      <w:szCs w:val="30"/>
                    </w:rPr>
                    <w:t>27</w:t>
                  </w:r>
                  <w:r>
                    <w:rPr>
                      <w:rFonts w:hint="eastAsia"/>
                      <w:b/>
                      <w:sz w:val="30"/>
                      <w:szCs w:val="30"/>
                    </w:rPr>
                    <w:t>日</w:t>
                  </w:r>
                </w:p>
              </w:txbxContent>
            </v:textbox>
          </v:shape>
        </w:pict>
      </w:r>
    </w:p>
    <w:p w:rsidR="00E44D09" w:rsidRDefault="00E44D0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sectPr w:rsidR="00E44D09" w:rsidSect="00641F81">
      <w:headerReference w:type="default" r:id="rId8"/>
      <w:type w:val="continuous"/>
      <w:pgSz w:w="23814" w:h="16840" w:orient="landscape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09" w:rsidRDefault="00E44D09" w:rsidP="00641F81">
      <w:r>
        <w:separator/>
      </w:r>
    </w:p>
  </w:endnote>
  <w:endnote w:type="continuationSeparator" w:id="0">
    <w:p w:rsidR="00E44D09" w:rsidRDefault="00E44D09" w:rsidP="00641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09" w:rsidRDefault="00E44D09" w:rsidP="00641F81">
      <w:r>
        <w:separator/>
      </w:r>
    </w:p>
  </w:footnote>
  <w:footnote w:type="continuationSeparator" w:id="0">
    <w:p w:rsidR="00E44D09" w:rsidRDefault="00E44D09" w:rsidP="00641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9" w:rsidRDefault="00E44D0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2D8"/>
    <w:rsid w:val="0000090E"/>
    <w:rsid w:val="00005982"/>
    <w:rsid w:val="000103F9"/>
    <w:rsid w:val="00012822"/>
    <w:rsid w:val="00013059"/>
    <w:rsid w:val="00013A2C"/>
    <w:rsid w:val="00015B4C"/>
    <w:rsid w:val="0002021E"/>
    <w:rsid w:val="000229EA"/>
    <w:rsid w:val="00036633"/>
    <w:rsid w:val="00047702"/>
    <w:rsid w:val="0005076C"/>
    <w:rsid w:val="000538F5"/>
    <w:rsid w:val="0005468A"/>
    <w:rsid w:val="0005552C"/>
    <w:rsid w:val="0006036C"/>
    <w:rsid w:val="00062C6E"/>
    <w:rsid w:val="00070BF4"/>
    <w:rsid w:val="00072EA9"/>
    <w:rsid w:val="00073FC7"/>
    <w:rsid w:val="00080D8C"/>
    <w:rsid w:val="00082338"/>
    <w:rsid w:val="00083B33"/>
    <w:rsid w:val="00084F88"/>
    <w:rsid w:val="00086932"/>
    <w:rsid w:val="000A25D1"/>
    <w:rsid w:val="000B17BF"/>
    <w:rsid w:val="000C72AD"/>
    <w:rsid w:val="000C7921"/>
    <w:rsid w:val="000E05FD"/>
    <w:rsid w:val="000F0152"/>
    <w:rsid w:val="000F12BD"/>
    <w:rsid w:val="000F67FE"/>
    <w:rsid w:val="0010219F"/>
    <w:rsid w:val="001048DB"/>
    <w:rsid w:val="00104E2A"/>
    <w:rsid w:val="00113DA6"/>
    <w:rsid w:val="00124676"/>
    <w:rsid w:val="00137F42"/>
    <w:rsid w:val="00146D8C"/>
    <w:rsid w:val="0015324B"/>
    <w:rsid w:val="00166197"/>
    <w:rsid w:val="00182289"/>
    <w:rsid w:val="00192BF9"/>
    <w:rsid w:val="001950BD"/>
    <w:rsid w:val="001A112E"/>
    <w:rsid w:val="001A164B"/>
    <w:rsid w:val="001A3894"/>
    <w:rsid w:val="001A775A"/>
    <w:rsid w:val="001D5237"/>
    <w:rsid w:val="001E3043"/>
    <w:rsid w:val="001E750A"/>
    <w:rsid w:val="001F1333"/>
    <w:rsid w:val="001F757B"/>
    <w:rsid w:val="00203B66"/>
    <w:rsid w:val="00204D6C"/>
    <w:rsid w:val="00206A7F"/>
    <w:rsid w:val="00210C37"/>
    <w:rsid w:val="00216904"/>
    <w:rsid w:val="0023260C"/>
    <w:rsid w:val="00236FD0"/>
    <w:rsid w:val="00240768"/>
    <w:rsid w:val="00262DF7"/>
    <w:rsid w:val="00265171"/>
    <w:rsid w:val="00266D36"/>
    <w:rsid w:val="00273770"/>
    <w:rsid w:val="00285636"/>
    <w:rsid w:val="002946F5"/>
    <w:rsid w:val="002947C8"/>
    <w:rsid w:val="00294D81"/>
    <w:rsid w:val="0029593A"/>
    <w:rsid w:val="002A3C75"/>
    <w:rsid w:val="002C19DB"/>
    <w:rsid w:val="002C3869"/>
    <w:rsid w:val="002C450D"/>
    <w:rsid w:val="002C4BAC"/>
    <w:rsid w:val="002D248B"/>
    <w:rsid w:val="002D72A4"/>
    <w:rsid w:val="002E3EB6"/>
    <w:rsid w:val="002E4621"/>
    <w:rsid w:val="002E6E62"/>
    <w:rsid w:val="002F27E9"/>
    <w:rsid w:val="002F4073"/>
    <w:rsid w:val="00303433"/>
    <w:rsid w:val="00310050"/>
    <w:rsid w:val="003118BB"/>
    <w:rsid w:val="0031276D"/>
    <w:rsid w:val="00322B68"/>
    <w:rsid w:val="00322E4D"/>
    <w:rsid w:val="00330AA4"/>
    <w:rsid w:val="00333D6D"/>
    <w:rsid w:val="003509D9"/>
    <w:rsid w:val="00353C3C"/>
    <w:rsid w:val="00362431"/>
    <w:rsid w:val="00362AE2"/>
    <w:rsid w:val="00365E96"/>
    <w:rsid w:val="0037098D"/>
    <w:rsid w:val="00380D3E"/>
    <w:rsid w:val="0038630A"/>
    <w:rsid w:val="00387A7C"/>
    <w:rsid w:val="00387C8F"/>
    <w:rsid w:val="003967D8"/>
    <w:rsid w:val="00396C12"/>
    <w:rsid w:val="003A3D2B"/>
    <w:rsid w:val="003A4B55"/>
    <w:rsid w:val="003A6ED9"/>
    <w:rsid w:val="003A78ED"/>
    <w:rsid w:val="003B2E3E"/>
    <w:rsid w:val="003C206E"/>
    <w:rsid w:val="003C66AE"/>
    <w:rsid w:val="003D2583"/>
    <w:rsid w:val="003E153E"/>
    <w:rsid w:val="003E42BB"/>
    <w:rsid w:val="003E4A69"/>
    <w:rsid w:val="003F09E7"/>
    <w:rsid w:val="003F111E"/>
    <w:rsid w:val="003F4BB6"/>
    <w:rsid w:val="003F58D4"/>
    <w:rsid w:val="0040448B"/>
    <w:rsid w:val="0040554A"/>
    <w:rsid w:val="0040793F"/>
    <w:rsid w:val="0041192A"/>
    <w:rsid w:val="00411B4E"/>
    <w:rsid w:val="0042256C"/>
    <w:rsid w:val="00422607"/>
    <w:rsid w:val="0042611B"/>
    <w:rsid w:val="004277A4"/>
    <w:rsid w:val="00440C14"/>
    <w:rsid w:val="00443A8F"/>
    <w:rsid w:val="0045313B"/>
    <w:rsid w:val="00456262"/>
    <w:rsid w:val="00460CB0"/>
    <w:rsid w:val="00460D8C"/>
    <w:rsid w:val="00464167"/>
    <w:rsid w:val="004651DA"/>
    <w:rsid w:val="00467601"/>
    <w:rsid w:val="00472B6A"/>
    <w:rsid w:val="004807BD"/>
    <w:rsid w:val="00483124"/>
    <w:rsid w:val="004A01D8"/>
    <w:rsid w:val="004A116F"/>
    <w:rsid w:val="004A416D"/>
    <w:rsid w:val="004A4404"/>
    <w:rsid w:val="004B111B"/>
    <w:rsid w:val="004B7123"/>
    <w:rsid w:val="004C12E1"/>
    <w:rsid w:val="004D4929"/>
    <w:rsid w:val="004D557F"/>
    <w:rsid w:val="004D600E"/>
    <w:rsid w:val="004D65EF"/>
    <w:rsid w:val="004E1303"/>
    <w:rsid w:val="004F5722"/>
    <w:rsid w:val="004F66A4"/>
    <w:rsid w:val="00501AAB"/>
    <w:rsid w:val="00517F31"/>
    <w:rsid w:val="005275FF"/>
    <w:rsid w:val="0053582A"/>
    <w:rsid w:val="0054297A"/>
    <w:rsid w:val="00565423"/>
    <w:rsid w:val="00573481"/>
    <w:rsid w:val="0057457D"/>
    <w:rsid w:val="005825C0"/>
    <w:rsid w:val="005831B0"/>
    <w:rsid w:val="00584E1A"/>
    <w:rsid w:val="00586DD3"/>
    <w:rsid w:val="00597173"/>
    <w:rsid w:val="005A4AD2"/>
    <w:rsid w:val="005A72DF"/>
    <w:rsid w:val="005B626B"/>
    <w:rsid w:val="005B714F"/>
    <w:rsid w:val="005C021D"/>
    <w:rsid w:val="005C1DA4"/>
    <w:rsid w:val="005C47CB"/>
    <w:rsid w:val="005C4978"/>
    <w:rsid w:val="005C4D3B"/>
    <w:rsid w:val="005C703A"/>
    <w:rsid w:val="005D1981"/>
    <w:rsid w:val="005D41A3"/>
    <w:rsid w:val="005D7E0E"/>
    <w:rsid w:val="005F1664"/>
    <w:rsid w:val="005F30C1"/>
    <w:rsid w:val="005F523F"/>
    <w:rsid w:val="00600E44"/>
    <w:rsid w:val="00603135"/>
    <w:rsid w:val="00611917"/>
    <w:rsid w:val="00617AB2"/>
    <w:rsid w:val="00621173"/>
    <w:rsid w:val="00621481"/>
    <w:rsid w:val="006236FE"/>
    <w:rsid w:val="006256C4"/>
    <w:rsid w:val="00634E3F"/>
    <w:rsid w:val="00641F81"/>
    <w:rsid w:val="0065263F"/>
    <w:rsid w:val="006561F3"/>
    <w:rsid w:val="006607D2"/>
    <w:rsid w:val="0066130E"/>
    <w:rsid w:val="00667051"/>
    <w:rsid w:val="00681113"/>
    <w:rsid w:val="0068418A"/>
    <w:rsid w:val="0068482B"/>
    <w:rsid w:val="00687166"/>
    <w:rsid w:val="006949C6"/>
    <w:rsid w:val="00695EEE"/>
    <w:rsid w:val="006C2668"/>
    <w:rsid w:val="006C66A5"/>
    <w:rsid w:val="006C6F61"/>
    <w:rsid w:val="006D6460"/>
    <w:rsid w:val="006E5EDA"/>
    <w:rsid w:val="006E62B7"/>
    <w:rsid w:val="006F7538"/>
    <w:rsid w:val="006F7DE0"/>
    <w:rsid w:val="007069BB"/>
    <w:rsid w:val="0071005D"/>
    <w:rsid w:val="00712DCA"/>
    <w:rsid w:val="007169C2"/>
    <w:rsid w:val="007316AD"/>
    <w:rsid w:val="00731F35"/>
    <w:rsid w:val="007504AD"/>
    <w:rsid w:val="00750FDF"/>
    <w:rsid w:val="00752666"/>
    <w:rsid w:val="00752D78"/>
    <w:rsid w:val="00755F35"/>
    <w:rsid w:val="0075711D"/>
    <w:rsid w:val="00761C38"/>
    <w:rsid w:val="00762C3E"/>
    <w:rsid w:val="00763518"/>
    <w:rsid w:val="00764877"/>
    <w:rsid w:val="007716E4"/>
    <w:rsid w:val="00771F97"/>
    <w:rsid w:val="00773F93"/>
    <w:rsid w:val="0078491F"/>
    <w:rsid w:val="00797BA3"/>
    <w:rsid w:val="007A022C"/>
    <w:rsid w:val="007A0269"/>
    <w:rsid w:val="007A5842"/>
    <w:rsid w:val="007A6004"/>
    <w:rsid w:val="007C2B6C"/>
    <w:rsid w:val="007D040E"/>
    <w:rsid w:val="007D1018"/>
    <w:rsid w:val="007D4E75"/>
    <w:rsid w:val="007D7D44"/>
    <w:rsid w:val="007E5725"/>
    <w:rsid w:val="007F4AF0"/>
    <w:rsid w:val="0080521E"/>
    <w:rsid w:val="00805706"/>
    <w:rsid w:val="00812697"/>
    <w:rsid w:val="00832CEC"/>
    <w:rsid w:val="00834DE6"/>
    <w:rsid w:val="0084000C"/>
    <w:rsid w:val="00846E9F"/>
    <w:rsid w:val="008538B1"/>
    <w:rsid w:val="008558FE"/>
    <w:rsid w:val="0086395C"/>
    <w:rsid w:val="00872B11"/>
    <w:rsid w:val="008743EF"/>
    <w:rsid w:val="00874CA0"/>
    <w:rsid w:val="0088604E"/>
    <w:rsid w:val="00890B22"/>
    <w:rsid w:val="00893D0C"/>
    <w:rsid w:val="008A0464"/>
    <w:rsid w:val="008A1B81"/>
    <w:rsid w:val="008A1F31"/>
    <w:rsid w:val="008B12A0"/>
    <w:rsid w:val="008B4B5B"/>
    <w:rsid w:val="008C00E6"/>
    <w:rsid w:val="008C0B87"/>
    <w:rsid w:val="008C1B18"/>
    <w:rsid w:val="008C22B6"/>
    <w:rsid w:val="008D04F5"/>
    <w:rsid w:val="008D6617"/>
    <w:rsid w:val="008F18E8"/>
    <w:rsid w:val="008F2D8B"/>
    <w:rsid w:val="0090258F"/>
    <w:rsid w:val="00906E92"/>
    <w:rsid w:val="00913CC6"/>
    <w:rsid w:val="009220E8"/>
    <w:rsid w:val="00926D93"/>
    <w:rsid w:val="00931F33"/>
    <w:rsid w:val="0093478B"/>
    <w:rsid w:val="00942A40"/>
    <w:rsid w:val="00955118"/>
    <w:rsid w:val="00963588"/>
    <w:rsid w:val="00966E36"/>
    <w:rsid w:val="00972670"/>
    <w:rsid w:val="00972CFC"/>
    <w:rsid w:val="00974980"/>
    <w:rsid w:val="00977E60"/>
    <w:rsid w:val="0098086D"/>
    <w:rsid w:val="009867C1"/>
    <w:rsid w:val="009A4450"/>
    <w:rsid w:val="009B365E"/>
    <w:rsid w:val="009C222F"/>
    <w:rsid w:val="009C3887"/>
    <w:rsid w:val="009C4B75"/>
    <w:rsid w:val="009D4862"/>
    <w:rsid w:val="009E10C5"/>
    <w:rsid w:val="009E25BE"/>
    <w:rsid w:val="009E2C8A"/>
    <w:rsid w:val="009F4839"/>
    <w:rsid w:val="009F4C62"/>
    <w:rsid w:val="009F5876"/>
    <w:rsid w:val="00A10C89"/>
    <w:rsid w:val="00A11F5F"/>
    <w:rsid w:val="00A2081B"/>
    <w:rsid w:val="00A22ECF"/>
    <w:rsid w:val="00A2548B"/>
    <w:rsid w:val="00A27845"/>
    <w:rsid w:val="00A33893"/>
    <w:rsid w:val="00A53349"/>
    <w:rsid w:val="00A622E7"/>
    <w:rsid w:val="00A62589"/>
    <w:rsid w:val="00A6298C"/>
    <w:rsid w:val="00A6481A"/>
    <w:rsid w:val="00A6567E"/>
    <w:rsid w:val="00A65E93"/>
    <w:rsid w:val="00A73D92"/>
    <w:rsid w:val="00A75C58"/>
    <w:rsid w:val="00A80557"/>
    <w:rsid w:val="00A96FD1"/>
    <w:rsid w:val="00A97443"/>
    <w:rsid w:val="00A976DB"/>
    <w:rsid w:val="00AA47D7"/>
    <w:rsid w:val="00AA67E6"/>
    <w:rsid w:val="00AA7F16"/>
    <w:rsid w:val="00AB5962"/>
    <w:rsid w:val="00AB62D8"/>
    <w:rsid w:val="00AB6AA3"/>
    <w:rsid w:val="00AC0F01"/>
    <w:rsid w:val="00AC58DE"/>
    <w:rsid w:val="00AE1C7B"/>
    <w:rsid w:val="00AE3493"/>
    <w:rsid w:val="00B14E9F"/>
    <w:rsid w:val="00B31E1D"/>
    <w:rsid w:val="00B32782"/>
    <w:rsid w:val="00B44F96"/>
    <w:rsid w:val="00B45C00"/>
    <w:rsid w:val="00B505AD"/>
    <w:rsid w:val="00B805B0"/>
    <w:rsid w:val="00B80624"/>
    <w:rsid w:val="00B80A7A"/>
    <w:rsid w:val="00B81971"/>
    <w:rsid w:val="00BA3039"/>
    <w:rsid w:val="00BB5035"/>
    <w:rsid w:val="00BD4349"/>
    <w:rsid w:val="00BE7E49"/>
    <w:rsid w:val="00BF3641"/>
    <w:rsid w:val="00BF4FDA"/>
    <w:rsid w:val="00BF6B06"/>
    <w:rsid w:val="00C04234"/>
    <w:rsid w:val="00C071B3"/>
    <w:rsid w:val="00C15C8E"/>
    <w:rsid w:val="00C31977"/>
    <w:rsid w:val="00C40342"/>
    <w:rsid w:val="00C63F7D"/>
    <w:rsid w:val="00C706DC"/>
    <w:rsid w:val="00C73702"/>
    <w:rsid w:val="00C75530"/>
    <w:rsid w:val="00C762AC"/>
    <w:rsid w:val="00C82776"/>
    <w:rsid w:val="00C915F4"/>
    <w:rsid w:val="00C93B4A"/>
    <w:rsid w:val="00CA15A8"/>
    <w:rsid w:val="00CA544D"/>
    <w:rsid w:val="00CC1841"/>
    <w:rsid w:val="00CD36ED"/>
    <w:rsid w:val="00CD4646"/>
    <w:rsid w:val="00CD502E"/>
    <w:rsid w:val="00CE4DC9"/>
    <w:rsid w:val="00CE5590"/>
    <w:rsid w:val="00CF34A4"/>
    <w:rsid w:val="00D15D58"/>
    <w:rsid w:val="00D26F41"/>
    <w:rsid w:val="00D352B7"/>
    <w:rsid w:val="00D50914"/>
    <w:rsid w:val="00D521A6"/>
    <w:rsid w:val="00D55ED7"/>
    <w:rsid w:val="00D64270"/>
    <w:rsid w:val="00D74BE4"/>
    <w:rsid w:val="00D75B1D"/>
    <w:rsid w:val="00D84376"/>
    <w:rsid w:val="00D931F8"/>
    <w:rsid w:val="00D96DC5"/>
    <w:rsid w:val="00DA0425"/>
    <w:rsid w:val="00DA095E"/>
    <w:rsid w:val="00DA3CE1"/>
    <w:rsid w:val="00DC720A"/>
    <w:rsid w:val="00DC7B16"/>
    <w:rsid w:val="00DD4993"/>
    <w:rsid w:val="00DE1E6F"/>
    <w:rsid w:val="00DF2093"/>
    <w:rsid w:val="00DF4C1E"/>
    <w:rsid w:val="00DF7975"/>
    <w:rsid w:val="00E04FE4"/>
    <w:rsid w:val="00E11447"/>
    <w:rsid w:val="00E11628"/>
    <w:rsid w:val="00E13BC2"/>
    <w:rsid w:val="00E25280"/>
    <w:rsid w:val="00E4128F"/>
    <w:rsid w:val="00E44D09"/>
    <w:rsid w:val="00E46DF1"/>
    <w:rsid w:val="00E47454"/>
    <w:rsid w:val="00E71C00"/>
    <w:rsid w:val="00E72208"/>
    <w:rsid w:val="00E7348F"/>
    <w:rsid w:val="00E74401"/>
    <w:rsid w:val="00E80253"/>
    <w:rsid w:val="00EA0498"/>
    <w:rsid w:val="00EA1B41"/>
    <w:rsid w:val="00EA4090"/>
    <w:rsid w:val="00EB24A9"/>
    <w:rsid w:val="00EC06A6"/>
    <w:rsid w:val="00EC0CA0"/>
    <w:rsid w:val="00EC18AA"/>
    <w:rsid w:val="00EC7D79"/>
    <w:rsid w:val="00ED2CCE"/>
    <w:rsid w:val="00EE2DE9"/>
    <w:rsid w:val="00EE72E3"/>
    <w:rsid w:val="00EF11D6"/>
    <w:rsid w:val="00F13B06"/>
    <w:rsid w:val="00F14F17"/>
    <w:rsid w:val="00F31342"/>
    <w:rsid w:val="00F328CA"/>
    <w:rsid w:val="00F52C18"/>
    <w:rsid w:val="00F55753"/>
    <w:rsid w:val="00F56CE3"/>
    <w:rsid w:val="00F61556"/>
    <w:rsid w:val="00F65548"/>
    <w:rsid w:val="00F814C8"/>
    <w:rsid w:val="00F85012"/>
    <w:rsid w:val="00FA0489"/>
    <w:rsid w:val="00FA6681"/>
    <w:rsid w:val="00FB0D9E"/>
    <w:rsid w:val="00FB29B8"/>
    <w:rsid w:val="00FD289B"/>
    <w:rsid w:val="00FE32A6"/>
    <w:rsid w:val="00FE605B"/>
    <w:rsid w:val="00FF22E6"/>
    <w:rsid w:val="021329F7"/>
    <w:rsid w:val="0A02773A"/>
    <w:rsid w:val="0D17136D"/>
    <w:rsid w:val="111B0537"/>
    <w:rsid w:val="1C9426E2"/>
    <w:rsid w:val="30C519D9"/>
    <w:rsid w:val="371E71C8"/>
    <w:rsid w:val="3CD563A0"/>
    <w:rsid w:val="413B4148"/>
    <w:rsid w:val="462576F5"/>
    <w:rsid w:val="4A6E2DAA"/>
    <w:rsid w:val="4DE26BCF"/>
    <w:rsid w:val="580F21E7"/>
    <w:rsid w:val="5AF12D0A"/>
    <w:rsid w:val="5E575E47"/>
    <w:rsid w:val="636361D2"/>
    <w:rsid w:val="64ED145A"/>
    <w:rsid w:val="6F5E27B6"/>
    <w:rsid w:val="73165E87"/>
    <w:rsid w:val="78D5531E"/>
    <w:rsid w:val="79734882"/>
    <w:rsid w:val="7B9012E4"/>
    <w:rsid w:val="7F0C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8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41F81"/>
    <w:rPr>
      <w:rFonts w:eastAsia="仿宋_GB2312"/>
      <w:kern w:val="0"/>
      <w:sz w:val="32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41F81"/>
    <w:rPr>
      <w:rFonts w:eastAsia="仿宋_GB2312" w:cs="Times New Roman"/>
      <w:sz w:val="32"/>
    </w:rPr>
  </w:style>
  <w:style w:type="paragraph" w:styleId="Date">
    <w:name w:val="Date"/>
    <w:basedOn w:val="Normal"/>
    <w:next w:val="Normal"/>
    <w:link w:val="DateChar"/>
    <w:uiPriority w:val="99"/>
    <w:rsid w:val="00641F8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641F81"/>
    <w:rPr>
      <w:rFonts w:cs="Times New Roman"/>
      <w:kern w:val="2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641F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F81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641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F8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4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F8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41F81"/>
    <w:rPr>
      <w:rFonts w:cs="Times New Roman"/>
      <w:color w:val="0000FF"/>
      <w:u w:val="single"/>
    </w:rPr>
  </w:style>
  <w:style w:type="character" w:customStyle="1" w:styleId="CharChar">
    <w:name w:val="Char Char"/>
    <w:basedOn w:val="DefaultParagraphFont"/>
    <w:uiPriority w:val="99"/>
    <w:rsid w:val="00641F81"/>
    <w:rPr>
      <w:rFonts w:eastAsia="仿宋_GB2312" w:cs="Times New Roman"/>
      <w:snapToGrid w:val="0"/>
      <w:sz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kgongshifankui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71</Words>
  <Characters>410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金州中长花园一期二标段一区及二区A地块总平面图公示</dc:title>
  <dc:subject/>
  <dc:creator>User</dc:creator>
  <cp:keywords/>
  <dc:description/>
  <cp:lastModifiedBy>QCG</cp:lastModifiedBy>
  <cp:revision>3</cp:revision>
  <cp:lastPrinted>2020-02-13T00:21:00Z</cp:lastPrinted>
  <dcterms:created xsi:type="dcterms:W3CDTF">2020-04-14T23:45:00Z</dcterms:created>
  <dcterms:modified xsi:type="dcterms:W3CDTF">2020-04-17T05:50:00Z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