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70" w:rsidRDefault="00947F70" w:rsidP="00947F70">
      <w:pPr>
        <w:rPr>
          <w:rFonts w:hint="eastAsia"/>
          <w:snapToGrid w:val="0"/>
        </w:rPr>
      </w:pPr>
    </w:p>
    <w:p w:rsidR="002953DC" w:rsidRDefault="002953DC" w:rsidP="00947F70">
      <w:pPr>
        <w:rPr>
          <w:snapToGrid w:val="0"/>
        </w:rPr>
      </w:pPr>
    </w:p>
    <w:p w:rsidR="00947F70" w:rsidRPr="00C90858" w:rsidRDefault="00947F70" w:rsidP="00947F70">
      <w:pPr>
        <w:rPr>
          <w:snapToGrid w:val="0"/>
        </w:rPr>
      </w:pPr>
    </w:p>
    <w:p w:rsidR="004339C7" w:rsidRPr="00BA7CFA" w:rsidRDefault="007D1D69" w:rsidP="00C90858">
      <w:pPr>
        <w:adjustRightInd w:val="0"/>
        <w:snapToGrid w:val="0"/>
        <w:jc w:val="center"/>
        <w:rPr>
          <w:rFonts w:eastAsia="方正小标宋简体"/>
        </w:rPr>
      </w:pPr>
      <w:r w:rsidRPr="00802BB2">
        <w:rPr>
          <w:rFonts w:eastAsia="方正小标宋简体" w:hint="eastAsia"/>
          <w:sz w:val="44"/>
          <w:szCs w:val="44"/>
        </w:rPr>
        <w:t>关于</w:t>
      </w:r>
      <w:r w:rsidR="000148F2">
        <w:rPr>
          <w:rFonts w:eastAsia="方正小标宋简体" w:hint="eastAsia"/>
          <w:sz w:val="44"/>
          <w:szCs w:val="44"/>
        </w:rPr>
        <w:t>金普新区</w:t>
      </w:r>
      <w:r w:rsidR="000A03A8">
        <w:rPr>
          <w:rFonts w:eastAsia="方正小标宋简体" w:hint="eastAsia"/>
          <w:sz w:val="44"/>
          <w:szCs w:val="44"/>
        </w:rPr>
        <w:t>历史遗留矿山</w:t>
      </w:r>
      <w:r w:rsidR="000148F2">
        <w:rPr>
          <w:rFonts w:eastAsia="方正小标宋简体" w:hint="eastAsia"/>
          <w:sz w:val="44"/>
          <w:szCs w:val="44"/>
        </w:rPr>
        <w:t>数据信息的公示</w:t>
      </w:r>
    </w:p>
    <w:p w:rsidR="00627A72" w:rsidRPr="00035501" w:rsidRDefault="00627A72" w:rsidP="00947F70"/>
    <w:p w:rsidR="00087072" w:rsidRDefault="000148F2" w:rsidP="000148F2">
      <w:pPr>
        <w:ind w:firstLineChars="200" w:firstLine="632"/>
        <w:rPr>
          <w:rFonts w:ascii="仿宋_GB2312"/>
        </w:rPr>
      </w:pPr>
      <w:r>
        <w:t>按照《关于开展全国历史遗留矿山核查工作的通知》（自然资办函</w:t>
      </w:r>
      <w:r>
        <w:rPr>
          <w:rFonts w:hint="eastAsia"/>
        </w:rPr>
        <w:t>[2021]1283</w:t>
      </w:r>
      <w:r>
        <w:rPr>
          <w:rFonts w:hint="eastAsia"/>
        </w:rPr>
        <w:t>号</w:t>
      </w:r>
      <w:r>
        <w:t>）文件及大连市自然资源局相关工作要求，</w:t>
      </w:r>
      <w:r w:rsidR="002953DC">
        <w:t>现将</w:t>
      </w:r>
      <w:r>
        <w:t>辽宁省自然资源厅确认下发金普新区</w:t>
      </w:r>
      <w:r w:rsidR="002953DC">
        <w:t>历史遗留矿山数据信息予以公示。</w:t>
      </w:r>
    </w:p>
    <w:p w:rsidR="000148F2" w:rsidRDefault="000148F2" w:rsidP="00087072">
      <w:pPr>
        <w:ind w:left="1105" w:hangingChars="350" w:hanging="1105"/>
        <w:rPr>
          <w:rFonts w:ascii="仿宋_GB2312" w:hint="eastAsia"/>
        </w:rPr>
      </w:pPr>
    </w:p>
    <w:p w:rsidR="004B23E0" w:rsidRDefault="004B23E0" w:rsidP="00087072">
      <w:pPr>
        <w:ind w:left="1105" w:hangingChars="350" w:hanging="1105"/>
      </w:pPr>
      <w:r>
        <w:rPr>
          <w:rFonts w:ascii="仿宋_GB2312" w:hint="eastAsia"/>
        </w:rPr>
        <w:t>附件：</w:t>
      </w:r>
      <w:r w:rsidR="00336086" w:rsidRPr="00336086">
        <w:rPr>
          <w:rFonts w:hint="eastAsia"/>
        </w:rPr>
        <w:t>金普新区历史遗留矿山</w:t>
      </w:r>
      <w:r w:rsidR="002953DC">
        <w:rPr>
          <w:rFonts w:hint="eastAsia"/>
        </w:rPr>
        <w:t>数据</w:t>
      </w:r>
      <w:r w:rsidR="00336086" w:rsidRPr="00336086">
        <w:rPr>
          <w:rFonts w:hint="eastAsia"/>
        </w:rPr>
        <w:t>明细表</w:t>
      </w:r>
    </w:p>
    <w:p w:rsidR="004B23E0" w:rsidRDefault="004B23E0" w:rsidP="00087072">
      <w:pPr>
        <w:ind w:left="1105" w:hangingChars="350" w:hanging="1105"/>
        <w:rPr>
          <w:rFonts w:ascii="仿宋_GB2312"/>
        </w:rPr>
      </w:pPr>
    </w:p>
    <w:p w:rsidR="00087072" w:rsidRPr="00240378" w:rsidRDefault="00087072" w:rsidP="00087072">
      <w:pPr>
        <w:ind w:right="316"/>
        <w:jc w:val="right"/>
      </w:pPr>
      <w:r>
        <w:rPr>
          <w:rFonts w:hint="eastAsia"/>
        </w:rPr>
        <w:t>大连市自然资源局金普新区分局</w:t>
      </w:r>
    </w:p>
    <w:p w:rsidR="00087072" w:rsidRDefault="00087072" w:rsidP="00087072">
      <w:pPr>
        <w:ind w:firstLineChars="200" w:firstLine="632"/>
      </w:pPr>
      <w:r>
        <w:rPr>
          <w:rFonts w:hint="eastAsia"/>
        </w:rPr>
        <w:t xml:space="preserve">                             2022</w:t>
      </w:r>
      <w:r>
        <w:rPr>
          <w:rFonts w:hint="eastAsia"/>
        </w:rPr>
        <w:t>年</w:t>
      </w:r>
      <w:r w:rsidR="001F563C">
        <w:rPr>
          <w:rFonts w:hint="eastAsia"/>
        </w:rPr>
        <w:t>3</w:t>
      </w:r>
      <w:r>
        <w:rPr>
          <w:rFonts w:hint="eastAsia"/>
        </w:rPr>
        <w:t>月</w:t>
      </w:r>
      <w:r w:rsidR="002953DC">
        <w:rPr>
          <w:rFonts w:hint="eastAsia"/>
        </w:rPr>
        <w:t>9</w:t>
      </w:r>
      <w:r>
        <w:rPr>
          <w:rFonts w:hint="eastAsia"/>
        </w:rPr>
        <w:t>日</w:t>
      </w:r>
    </w:p>
    <w:p w:rsidR="004339C7" w:rsidRDefault="00087072" w:rsidP="00087072">
      <w:pPr>
        <w:ind w:firstLine="624"/>
        <w:rPr>
          <w:rFonts w:ascii="仿宋_GB2312"/>
        </w:rPr>
      </w:pPr>
      <w:r>
        <w:rPr>
          <w:rFonts w:hint="eastAsia"/>
        </w:rPr>
        <w:t>（联系人：钟雪光，联系电话：</w:t>
      </w:r>
      <w:r>
        <w:rPr>
          <w:rFonts w:hint="eastAsia"/>
        </w:rPr>
        <w:t>87612172</w:t>
      </w:r>
      <w:r>
        <w:rPr>
          <w:rFonts w:hint="eastAsia"/>
        </w:rPr>
        <w:t>）</w:t>
      </w:r>
    </w:p>
    <w:p w:rsidR="008633B0" w:rsidRDefault="008633B0" w:rsidP="008633B0">
      <w:pPr>
        <w:spacing w:line="520" w:lineRule="exact"/>
      </w:pPr>
    </w:p>
    <w:p w:rsidR="00E66C2D" w:rsidRDefault="00E66C2D" w:rsidP="008633B0">
      <w:pPr>
        <w:spacing w:line="520" w:lineRule="exact"/>
      </w:pPr>
    </w:p>
    <w:p w:rsidR="008C72E6" w:rsidRDefault="008C72E6" w:rsidP="008633B0">
      <w:pPr>
        <w:spacing w:line="520" w:lineRule="exact"/>
        <w:rPr>
          <w:rFonts w:hint="eastAsia"/>
        </w:rPr>
      </w:pPr>
    </w:p>
    <w:p w:rsidR="00B47617" w:rsidRPr="00D21C92" w:rsidRDefault="00B47617" w:rsidP="008633B0">
      <w:pPr>
        <w:spacing w:line="520" w:lineRule="exact"/>
      </w:pPr>
    </w:p>
    <w:tbl>
      <w:tblPr>
        <w:tblpPr w:leftFromText="180" w:rightFromText="180" w:vertAnchor="text" w:horzAnchor="margin" w:tblpY="857"/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2"/>
      </w:tblGrid>
      <w:tr w:rsidR="008633B0" w:rsidRPr="006625F7" w:rsidTr="003130C8">
        <w:trPr>
          <w:trHeight w:val="590"/>
        </w:trPr>
        <w:tc>
          <w:tcPr>
            <w:tcW w:w="8862" w:type="dxa"/>
            <w:tcBorders>
              <w:left w:val="nil"/>
              <w:right w:val="nil"/>
            </w:tcBorders>
          </w:tcPr>
          <w:p w:rsidR="008633B0" w:rsidRPr="00E66C2D" w:rsidRDefault="00E66C2D" w:rsidP="001B23FD">
            <w:pPr>
              <w:tabs>
                <w:tab w:val="left" w:pos="8385"/>
              </w:tabs>
              <w:spacing w:line="480" w:lineRule="exact"/>
              <w:rPr>
                <w:sz w:val="28"/>
                <w:szCs w:val="28"/>
              </w:rPr>
            </w:pPr>
            <w:r w:rsidRPr="00E66C2D">
              <w:rPr>
                <w:rFonts w:hint="eastAsia"/>
                <w:sz w:val="28"/>
                <w:szCs w:val="28"/>
              </w:rPr>
              <w:t>大连市自然资源局金普新区分局</w:t>
            </w:r>
            <w:r>
              <w:rPr>
                <w:rFonts w:hint="eastAsia"/>
                <w:sz w:val="28"/>
                <w:szCs w:val="28"/>
              </w:rPr>
              <w:t>综合科</w:t>
            </w:r>
            <w:r w:rsidR="00394FA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8633B0" w:rsidRPr="00E66C2D">
              <w:rPr>
                <w:sz w:val="28"/>
                <w:szCs w:val="28"/>
              </w:rPr>
              <w:t xml:space="preserve">   20</w:t>
            </w:r>
            <w:r w:rsidR="00E13139" w:rsidRPr="00E66C2D">
              <w:rPr>
                <w:rFonts w:hint="eastAsia"/>
                <w:sz w:val="28"/>
                <w:szCs w:val="28"/>
              </w:rPr>
              <w:t>2</w:t>
            </w:r>
            <w:r w:rsidR="001B23FD">
              <w:rPr>
                <w:rFonts w:hint="eastAsia"/>
                <w:sz w:val="28"/>
                <w:szCs w:val="28"/>
              </w:rPr>
              <w:t>2</w:t>
            </w:r>
            <w:r w:rsidR="008633B0" w:rsidRPr="00E66C2D">
              <w:rPr>
                <w:sz w:val="28"/>
                <w:szCs w:val="28"/>
              </w:rPr>
              <w:t>年</w:t>
            </w:r>
            <w:r w:rsidR="008633B0" w:rsidRPr="00E66C2D">
              <w:rPr>
                <w:sz w:val="28"/>
                <w:szCs w:val="28"/>
              </w:rPr>
              <w:t>1</w:t>
            </w:r>
            <w:r w:rsidR="008633B0" w:rsidRPr="00E66C2D">
              <w:rPr>
                <w:sz w:val="28"/>
                <w:szCs w:val="28"/>
              </w:rPr>
              <w:t>月</w:t>
            </w:r>
            <w:r w:rsidR="00C90858" w:rsidRPr="00E66C2D">
              <w:rPr>
                <w:rFonts w:hint="eastAsia"/>
                <w:sz w:val="28"/>
                <w:szCs w:val="28"/>
              </w:rPr>
              <w:t>1</w:t>
            </w:r>
            <w:r w:rsidR="008633B0" w:rsidRPr="00E66C2D">
              <w:rPr>
                <w:sz w:val="28"/>
                <w:szCs w:val="28"/>
              </w:rPr>
              <w:t>日印发</w:t>
            </w:r>
          </w:p>
        </w:tc>
      </w:tr>
    </w:tbl>
    <w:p w:rsidR="004F5151" w:rsidRDefault="004F5151">
      <w:pPr>
        <w:widowControl/>
        <w:jc w:val="left"/>
        <w:rPr>
          <w:rFonts w:ascii="仿宋_GB2312"/>
        </w:rPr>
      </w:pPr>
    </w:p>
    <w:sectPr w:rsidR="004F5151" w:rsidSect="00084851">
      <w:headerReference w:type="default" r:id="rId7"/>
      <w:footerReference w:type="even" r:id="rId8"/>
      <w:footerReference w:type="default" r:id="rId9"/>
      <w:pgSz w:w="11906" w:h="16838" w:code="9"/>
      <w:pgMar w:top="2098" w:right="1531" w:bottom="1985" w:left="1531" w:header="0" w:footer="1985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C29" w:rsidRDefault="00B94C29">
      <w:r>
        <w:separator/>
      </w:r>
    </w:p>
  </w:endnote>
  <w:endnote w:type="continuationSeparator" w:id="1">
    <w:p w:rsidR="00B94C29" w:rsidRDefault="00B9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82" w:rsidRPr="009A4D26" w:rsidRDefault="00947F70" w:rsidP="00947F70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="00103F14" w:rsidRPr="009A4D26">
      <w:rPr>
        <w:rStyle w:val="a5"/>
        <w:rFonts w:ascii="宋体" w:eastAsia="宋体" w:hAnsi="宋体"/>
        <w:sz w:val="28"/>
        <w:szCs w:val="28"/>
      </w:rPr>
      <w:fldChar w:fldCharType="begin"/>
    </w:r>
    <w:r w:rsidRPr="009A4D26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103F14" w:rsidRPr="009A4D26">
      <w:rPr>
        <w:rStyle w:val="a5"/>
        <w:rFonts w:ascii="宋体" w:eastAsia="宋体" w:hAnsi="宋体"/>
        <w:sz w:val="28"/>
        <w:szCs w:val="28"/>
      </w:rPr>
      <w:fldChar w:fldCharType="separate"/>
    </w:r>
    <w:r w:rsidR="002953DC">
      <w:rPr>
        <w:rStyle w:val="a5"/>
        <w:rFonts w:ascii="宋体" w:eastAsia="宋体" w:hAnsi="宋体"/>
        <w:noProof/>
        <w:sz w:val="28"/>
        <w:szCs w:val="28"/>
      </w:rPr>
      <w:t>2</w:t>
    </w:r>
    <w:r w:rsidR="00103F14" w:rsidRPr="009A4D26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>—</w:t>
    </w:r>
    <w:r w:rsidR="00924A82" w:rsidRPr="009A4D26">
      <w:rPr>
        <w:rStyle w:val="a5"/>
        <w:rFonts w:ascii="宋体" w:eastAsia="宋体" w:hAnsi="宋体" w:hint="eastAsia"/>
        <w:sz w:val="28"/>
        <w:szCs w:val="28"/>
      </w:rPr>
      <w:t xml:space="preserve"> </w:t>
    </w:r>
  </w:p>
  <w:p w:rsidR="00924A82" w:rsidRDefault="00924A82" w:rsidP="00CC7C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82" w:rsidRPr="009A4D26" w:rsidRDefault="00947F70" w:rsidP="00CC7CB4">
    <w:pPr>
      <w:pStyle w:val="a4"/>
      <w:framePr w:w="1206" w:wrap="around" w:vAnchor="text" w:hAnchor="page" w:x="9116" w:y="3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="00103F14" w:rsidRPr="009A4D26">
      <w:rPr>
        <w:rStyle w:val="a5"/>
        <w:rFonts w:ascii="宋体" w:eastAsia="宋体" w:hAnsi="宋体"/>
        <w:sz w:val="28"/>
        <w:szCs w:val="28"/>
      </w:rPr>
      <w:fldChar w:fldCharType="begin"/>
    </w:r>
    <w:r w:rsidRPr="009A4D26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103F14" w:rsidRPr="009A4D26">
      <w:rPr>
        <w:rStyle w:val="a5"/>
        <w:rFonts w:ascii="宋体" w:eastAsia="宋体" w:hAnsi="宋体"/>
        <w:sz w:val="28"/>
        <w:szCs w:val="28"/>
      </w:rPr>
      <w:fldChar w:fldCharType="separate"/>
    </w:r>
    <w:r w:rsidR="00B47617">
      <w:rPr>
        <w:rStyle w:val="a5"/>
        <w:rFonts w:ascii="宋体" w:eastAsia="宋体" w:hAnsi="宋体"/>
        <w:noProof/>
        <w:sz w:val="28"/>
        <w:szCs w:val="28"/>
      </w:rPr>
      <w:t>1</w:t>
    </w:r>
    <w:r w:rsidR="00103F14" w:rsidRPr="009A4D26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924A82" w:rsidRDefault="00924A82" w:rsidP="00952FC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C29" w:rsidRDefault="00B94C29">
      <w:r>
        <w:separator/>
      </w:r>
    </w:p>
  </w:footnote>
  <w:footnote w:type="continuationSeparator" w:id="1">
    <w:p w:rsidR="00B94C29" w:rsidRDefault="00B9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82" w:rsidRDefault="00924A82" w:rsidP="00627A7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32648"/>
    <w:multiLevelType w:val="hybridMultilevel"/>
    <w:tmpl w:val="9DF0A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451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072"/>
    <w:rsid w:val="000148F2"/>
    <w:rsid w:val="000329A9"/>
    <w:rsid w:val="00033FEA"/>
    <w:rsid w:val="00035501"/>
    <w:rsid w:val="0004159B"/>
    <w:rsid w:val="00042D6E"/>
    <w:rsid w:val="00047091"/>
    <w:rsid w:val="00050CC8"/>
    <w:rsid w:val="000801A3"/>
    <w:rsid w:val="00082A8A"/>
    <w:rsid w:val="00083E8E"/>
    <w:rsid w:val="00084851"/>
    <w:rsid w:val="00087072"/>
    <w:rsid w:val="000A03A8"/>
    <w:rsid w:val="000A6730"/>
    <w:rsid w:val="000B012C"/>
    <w:rsid w:val="000D54F1"/>
    <w:rsid w:val="00103F14"/>
    <w:rsid w:val="00142BCD"/>
    <w:rsid w:val="00153BF2"/>
    <w:rsid w:val="00174AAA"/>
    <w:rsid w:val="00192CC2"/>
    <w:rsid w:val="001952DD"/>
    <w:rsid w:val="001B1984"/>
    <w:rsid w:val="001B23FD"/>
    <w:rsid w:val="001C0713"/>
    <w:rsid w:val="001C7C58"/>
    <w:rsid w:val="001D06F3"/>
    <w:rsid w:val="001D6723"/>
    <w:rsid w:val="001F563C"/>
    <w:rsid w:val="002224ED"/>
    <w:rsid w:val="00231EE6"/>
    <w:rsid w:val="00231EEC"/>
    <w:rsid w:val="002470C8"/>
    <w:rsid w:val="00260BF9"/>
    <w:rsid w:val="002953DC"/>
    <w:rsid w:val="002A18A8"/>
    <w:rsid w:val="002B1630"/>
    <w:rsid w:val="002B5C50"/>
    <w:rsid w:val="002E2EC2"/>
    <w:rsid w:val="003130C8"/>
    <w:rsid w:val="0032499D"/>
    <w:rsid w:val="00336086"/>
    <w:rsid w:val="00336B60"/>
    <w:rsid w:val="0035152C"/>
    <w:rsid w:val="00362642"/>
    <w:rsid w:val="003672B3"/>
    <w:rsid w:val="003868BF"/>
    <w:rsid w:val="00394859"/>
    <w:rsid w:val="00394FAE"/>
    <w:rsid w:val="003B3833"/>
    <w:rsid w:val="003B51E1"/>
    <w:rsid w:val="003B5CBF"/>
    <w:rsid w:val="004029F6"/>
    <w:rsid w:val="004140E5"/>
    <w:rsid w:val="004339C7"/>
    <w:rsid w:val="00470D81"/>
    <w:rsid w:val="00495156"/>
    <w:rsid w:val="004B23E0"/>
    <w:rsid w:val="004B2939"/>
    <w:rsid w:val="004C6153"/>
    <w:rsid w:val="004D6DD1"/>
    <w:rsid w:val="004E0D56"/>
    <w:rsid w:val="004F4E6E"/>
    <w:rsid w:val="004F5151"/>
    <w:rsid w:val="00533B35"/>
    <w:rsid w:val="00544518"/>
    <w:rsid w:val="0055345A"/>
    <w:rsid w:val="0055537E"/>
    <w:rsid w:val="0055675A"/>
    <w:rsid w:val="00587350"/>
    <w:rsid w:val="00587D0F"/>
    <w:rsid w:val="005C176C"/>
    <w:rsid w:val="00601436"/>
    <w:rsid w:val="006026CA"/>
    <w:rsid w:val="00607417"/>
    <w:rsid w:val="006179FB"/>
    <w:rsid w:val="006224F4"/>
    <w:rsid w:val="00627A72"/>
    <w:rsid w:val="00632D88"/>
    <w:rsid w:val="00641ACD"/>
    <w:rsid w:val="00662DDA"/>
    <w:rsid w:val="006675C4"/>
    <w:rsid w:val="00672C93"/>
    <w:rsid w:val="00672E9A"/>
    <w:rsid w:val="00677CB9"/>
    <w:rsid w:val="00687009"/>
    <w:rsid w:val="006F1439"/>
    <w:rsid w:val="00712BBD"/>
    <w:rsid w:val="00712F5E"/>
    <w:rsid w:val="00750B13"/>
    <w:rsid w:val="00776B7A"/>
    <w:rsid w:val="00790F71"/>
    <w:rsid w:val="0079779A"/>
    <w:rsid w:val="007B07E8"/>
    <w:rsid w:val="007B3E10"/>
    <w:rsid w:val="007B72C4"/>
    <w:rsid w:val="007C3A43"/>
    <w:rsid w:val="007D1D69"/>
    <w:rsid w:val="007E58B0"/>
    <w:rsid w:val="007F11B2"/>
    <w:rsid w:val="00820D54"/>
    <w:rsid w:val="0084215E"/>
    <w:rsid w:val="00855D6E"/>
    <w:rsid w:val="008633B0"/>
    <w:rsid w:val="00896E2F"/>
    <w:rsid w:val="00897209"/>
    <w:rsid w:val="008A0EB8"/>
    <w:rsid w:val="008A56C8"/>
    <w:rsid w:val="008B60A3"/>
    <w:rsid w:val="008C72E6"/>
    <w:rsid w:val="008D59CE"/>
    <w:rsid w:val="008E1AC0"/>
    <w:rsid w:val="008E3628"/>
    <w:rsid w:val="00914D05"/>
    <w:rsid w:val="00924A82"/>
    <w:rsid w:val="00947F70"/>
    <w:rsid w:val="00952FCF"/>
    <w:rsid w:val="00972A01"/>
    <w:rsid w:val="00982ECB"/>
    <w:rsid w:val="009873F8"/>
    <w:rsid w:val="009A4D26"/>
    <w:rsid w:val="009D4A17"/>
    <w:rsid w:val="009E5869"/>
    <w:rsid w:val="009E613C"/>
    <w:rsid w:val="00A13D17"/>
    <w:rsid w:val="00A23D74"/>
    <w:rsid w:val="00A23E42"/>
    <w:rsid w:val="00A4124D"/>
    <w:rsid w:val="00A42BBA"/>
    <w:rsid w:val="00A5768F"/>
    <w:rsid w:val="00A729F4"/>
    <w:rsid w:val="00A76C23"/>
    <w:rsid w:val="00AA55F5"/>
    <w:rsid w:val="00AA579B"/>
    <w:rsid w:val="00AC5ACB"/>
    <w:rsid w:val="00AD2603"/>
    <w:rsid w:val="00AF26C3"/>
    <w:rsid w:val="00B2683C"/>
    <w:rsid w:val="00B35528"/>
    <w:rsid w:val="00B47617"/>
    <w:rsid w:val="00B80F41"/>
    <w:rsid w:val="00B937EF"/>
    <w:rsid w:val="00B94C29"/>
    <w:rsid w:val="00BA2AC1"/>
    <w:rsid w:val="00BA7CFA"/>
    <w:rsid w:val="00BB2E96"/>
    <w:rsid w:val="00BC0C5A"/>
    <w:rsid w:val="00BE3EC6"/>
    <w:rsid w:val="00BE4DA7"/>
    <w:rsid w:val="00C564D0"/>
    <w:rsid w:val="00C713D1"/>
    <w:rsid w:val="00C90858"/>
    <w:rsid w:val="00C938FC"/>
    <w:rsid w:val="00CA45A2"/>
    <w:rsid w:val="00CC7CB4"/>
    <w:rsid w:val="00D03184"/>
    <w:rsid w:val="00D034A3"/>
    <w:rsid w:val="00D21C92"/>
    <w:rsid w:val="00D24ECC"/>
    <w:rsid w:val="00D34CDC"/>
    <w:rsid w:val="00D72A9A"/>
    <w:rsid w:val="00D80CD9"/>
    <w:rsid w:val="00D847BD"/>
    <w:rsid w:val="00DB60FC"/>
    <w:rsid w:val="00DC300C"/>
    <w:rsid w:val="00DC7184"/>
    <w:rsid w:val="00DE4474"/>
    <w:rsid w:val="00DF48E7"/>
    <w:rsid w:val="00DF5B32"/>
    <w:rsid w:val="00E13139"/>
    <w:rsid w:val="00E27CE1"/>
    <w:rsid w:val="00E439A9"/>
    <w:rsid w:val="00E66C2D"/>
    <w:rsid w:val="00EA3CBE"/>
    <w:rsid w:val="00F0036C"/>
    <w:rsid w:val="00F24BF9"/>
    <w:rsid w:val="00F266C9"/>
    <w:rsid w:val="00F32ED1"/>
    <w:rsid w:val="00F52E37"/>
    <w:rsid w:val="00F57797"/>
    <w:rsid w:val="00F6132F"/>
    <w:rsid w:val="00F90EF9"/>
    <w:rsid w:val="00F9564F"/>
    <w:rsid w:val="00FB6037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15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4474"/>
    <w:rPr>
      <w:sz w:val="18"/>
      <w:szCs w:val="18"/>
    </w:rPr>
  </w:style>
  <w:style w:type="paragraph" w:styleId="a4">
    <w:name w:val="footer"/>
    <w:basedOn w:val="a"/>
    <w:rsid w:val="000A6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A6730"/>
  </w:style>
  <w:style w:type="paragraph" w:styleId="a6">
    <w:name w:val="header"/>
    <w:basedOn w:val="a"/>
    <w:rsid w:val="000A6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4339C7"/>
    <w:rPr>
      <w:rFonts w:eastAsia="宋体"/>
      <w:sz w:val="21"/>
      <w:szCs w:val="24"/>
    </w:rPr>
  </w:style>
  <w:style w:type="paragraph" w:styleId="a7">
    <w:name w:val="List Paragraph"/>
    <w:basedOn w:val="a"/>
    <w:uiPriority w:val="34"/>
    <w:qFormat/>
    <w:rsid w:val="001F56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22&#19978;&#34892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2022上行文</Template>
  <TotalTime>18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大连金州新区管理委员会办公室文件</dc:title>
  <dc:creator>lenovo</dc:creator>
  <cp:lastModifiedBy>lenovo</cp:lastModifiedBy>
  <cp:revision>5</cp:revision>
  <cp:lastPrinted>2022-03-04T03:02:00Z</cp:lastPrinted>
  <dcterms:created xsi:type="dcterms:W3CDTF">2022-03-15T05:46:00Z</dcterms:created>
  <dcterms:modified xsi:type="dcterms:W3CDTF">2022-03-15T06:03:00Z</dcterms:modified>
</cp:coreProperties>
</file>