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5A" w:rsidRPr="00AE1C7B" w:rsidRDefault="009F205A" w:rsidP="00AB62D8">
      <w:pPr>
        <w:jc w:val="center"/>
        <w:rPr>
          <w:rFonts w:ascii="仿宋_GB2312" w:eastAsia="仿宋_GB2312" w:hAnsi="新宋体"/>
          <w:b/>
          <w:sz w:val="72"/>
          <w:szCs w:val="72"/>
        </w:rPr>
      </w:pPr>
      <w:r>
        <w:rPr>
          <w:rFonts w:ascii="仿宋_GB2312" w:eastAsia="仿宋_GB2312" w:hAnsi="新宋体" w:hint="eastAsia"/>
          <w:b/>
          <w:sz w:val="72"/>
          <w:szCs w:val="72"/>
        </w:rPr>
        <w:t>大连天安金马中心单体平面修改</w:t>
      </w:r>
      <w:r w:rsidRPr="00AE1C7B">
        <w:rPr>
          <w:rFonts w:ascii="仿宋_GB2312" w:eastAsia="仿宋_GB2312" w:hAnsi="新宋体" w:hint="eastAsia"/>
          <w:b/>
          <w:sz w:val="72"/>
          <w:szCs w:val="72"/>
        </w:rPr>
        <w:t>公</w:t>
      </w:r>
      <w:r>
        <w:rPr>
          <w:rFonts w:ascii="仿宋_GB2312" w:eastAsia="仿宋_GB2312" w:hAnsi="新宋体" w:hint="eastAsia"/>
          <w:b/>
          <w:sz w:val="72"/>
          <w:szCs w:val="72"/>
        </w:rPr>
        <w:t>示</w:t>
      </w:r>
    </w:p>
    <w:p w:rsidR="009F205A" w:rsidRPr="00AE1C7B" w:rsidRDefault="009F205A" w:rsidP="00AB62D8">
      <w:pPr>
        <w:jc w:val="center"/>
        <w:rPr>
          <w:b/>
          <w:sz w:val="30"/>
          <w:szCs w:val="30"/>
        </w:rPr>
      </w:pPr>
      <w:r w:rsidRPr="00AE1C7B">
        <w:rPr>
          <w:rFonts w:hint="eastAsia"/>
          <w:b/>
          <w:sz w:val="30"/>
          <w:szCs w:val="30"/>
        </w:rPr>
        <w:t>大金新规发</w:t>
      </w:r>
      <w:r>
        <w:rPr>
          <w:b/>
          <w:sz w:val="30"/>
          <w:szCs w:val="30"/>
        </w:rPr>
        <w:t>[</w:t>
      </w:r>
      <w:r>
        <w:rPr>
          <w:rFonts w:ascii="宋体" w:hAnsi="宋体"/>
          <w:b/>
          <w:sz w:val="30"/>
          <w:szCs w:val="30"/>
        </w:rPr>
        <w:t>2015]</w:t>
      </w:r>
      <w:r w:rsidRPr="00AE1C7B">
        <w:rPr>
          <w:rFonts w:ascii="宋体" w:hAnsi="宋体" w:hint="eastAsia"/>
          <w:b/>
          <w:sz w:val="30"/>
          <w:szCs w:val="30"/>
        </w:rPr>
        <w:t>第</w:t>
      </w:r>
      <w:r>
        <w:rPr>
          <w:rFonts w:ascii="宋体"/>
          <w:b/>
          <w:sz w:val="30"/>
          <w:szCs w:val="30"/>
        </w:rPr>
        <w:t>0</w:t>
      </w:r>
      <w:r>
        <w:rPr>
          <w:rFonts w:ascii="宋体" w:hAnsi="宋体"/>
          <w:b/>
          <w:sz w:val="30"/>
          <w:szCs w:val="30"/>
        </w:rPr>
        <w:t>7</w:t>
      </w:r>
      <w:r w:rsidRPr="00AE1C7B">
        <w:rPr>
          <w:rFonts w:ascii="宋体" w:hAnsi="宋体" w:hint="eastAsia"/>
          <w:b/>
          <w:sz w:val="30"/>
          <w:szCs w:val="30"/>
        </w:rPr>
        <w:t>号</w:t>
      </w:r>
    </w:p>
    <w:p w:rsidR="009F205A" w:rsidRPr="00AE1C7B" w:rsidRDefault="009F205A" w:rsidP="00CD4704">
      <w:pPr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AE1C7B">
        <w:rPr>
          <w:rFonts w:ascii="仿宋_GB2312" w:eastAsia="仿宋_GB2312" w:hint="eastAsia"/>
          <w:b/>
          <w:sz w:val="32"/>
          <w:szCs w:val="32"/>
        </w:rPr>
        <w:t>根据《中华人民共和国城乡规划法》《中华人民共和国行政许可法》，我局现将拟审批事项向社会各界予以公示。（具体内容详见政府网址</w:t>
      </w:r>
      <w:r>
        <w:rPr>
          <w:rFonts w:ascii="仿宋_GB2312" w:eastAsia="仿宋_GB2312"/>
          <w:b/>
          <w:sz w:val="32"/>
          <w:szCs w:val="32"/>
        </w:rPr>
        <w:t>www.dda.gov.cn</w:t>
      </w:r>
      <w:r>
        <w:rPr>
          <w:rFonts w:ascii="仿宋_GB2312" w:eastAsia="仿宋_GB2312" w:hint="eastAsia"/>
          <w:b/>
          <w:sz w:val="32"/>
          <w:szCs w:val="32"/>
        </w:rPr>
        <w:t>及现场公示牌</w:t>
      </w:r>
      <w:r w:rsidRPr="00AE1C7B"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b/>
          <w:sz w:val="32"/>
          <w:szCs w:val="32"/>
        </w:rPr>
        <w:t>。如相关部门及利害关系人有异议，请在本公示</w:t>
      </w:r>
      <w:r w:rsidRPr="00AE1C7B">
        <w:rPr>
          <w:rFonts w:ascii="仿宋_GB2312" w:eastAsia="仿宋_GB2312" w:hint="eastAsia"/>
          <w:b/>
          <w:sz w:val="32"/>
          <w:szCs w:val="32"/>
        </w:rPr>
        <w:t>发布后</w:t>
      </w:r>
      <w:r>
        <w:rPr>
          <w:rFonts w:ascii="仿宋_GB2312" w:eastAsia="仿宋_GB2312"/>
          <w:b/>
          <w:sz w:val="32"/>
          <w:szCs w:val="32"/>
        </w:rPr>
        <w:t>15</w:t>
      </w:r>
      <w:r>
        <w:rPr>
          <w:rFonts w:ascii="仿宋_GB2312" w:eastAsia="仿宋_GB2312" w:hint="eastAsia"/>
          <w:b/>
          <w:sz w:val="32"/>
          <w:szCs w:val="32"/>
        </w:rPr>
        <w:t>日内向我局提出书面申请。</w:t>
      </w:r>
      <w:r w:rsidRPr="00AE1C7B">
        <w:rPr>
          <w:rFonts w:ascii="仿宋_GB2312" w:eastAsia="仿宋_GB2312" w:hint="eastAsia"/>
          <w:b/>
          <w:sz w:val="32"/>
          <w:szCs w:val="32"/>
        </w:rPr>
        <w:t>逾期或无异议，我局将依法对该项目进行批复。</w:t>
      </w:r>
    </w:p>
    <w:p w:rsidR="009F205A" w:rsidRPr="00AE1C7B" w:rsidRDefault="009F205A" w:rsidP="00CD4704">
      <w:pPr>
        <w:ind w:firstLineChars="4787" w:firstLine="31680"/>
        <w:rPr>
          <w:rFonts w:ascii="仿宋_GB2312" w:eastAsia="仿宋_GB2312"/>
          <w:b/>
          <w:sz w:val="32"/>
          <w:szCs w:val="32"/>
        </w:rPr>
      </w:pPr>
      <w:r w:rsidRPr="00AE1C7B">
        <w:rPr>
          <w:rFonts w:ascii="仿宋_GB2312" w:eastAsia="仿宋_GB2312" w:hint="eastAsia"/>
          <w:b/>
          <w:sz w:val="32"/>
          <w:szCs w:val="32"/>
        </w:rPr>
        <w:t>金州新区规划建设局</w:t>
      </w:r>
    </w:p>
    <w:p w:rsidR="009F205A" w:rsidRPr="008D6617" w:rsidRDefault="009F205A" w:rsidP="00EA5595">
      <w:pPr>
        <w:ind w:firstLineChars="4787" w:firstLine="31680"/>
        <w:rPr>
          <w:b/>
          <w:sz w:val="52"/>
          <w:szCs w:val="52"/>
        </w:rPr>
      </w:pPr>
      <w:r w:rsidRPr="00AE1C7B">
        <w:rPr>
          <w:rFonts w:ascii="仿宋_GB2312" w:eastAsia="仿宋_GB2312" w:hint="eastAsia"/>
          <w:b/>
          <w:sz w:val="32"/>
          <w:szCs w:val="32"/>
        </w:rPr>
        <w:t>二</w:t>
      </w:r>
      <w:r w:rsidRPr="00AE1C7B">
        <w:rPr>
          <w:rFonts w:ascii="仿宋_GB2312" w:hint="eastAsia"/>
          <w:b/>
          <w:sz w:val="32"/>
          <w:szCs w:val="32"/>
        </w:rPr>
        <w:t>〇</w:t>
      </w:r>
      <w:r>
        <w:rPr>
          <w:rFonts w:ascii="仿宋_GB2312" w:eastAsia="仿宋_GB2312" w:hint="eastAsia"/>
          <w:b/>
          <w:sz w:val="32"/>
          <w:szCs w:val="32"/>
        </w:rPr>
        <w:t>一五年二月十二</w:t>
      </w:r>
      <w:r w:rsidRPr="00AE1C7B">
        <w:rPr>
          <w:rFonts w:ascii="仿宋_GB2312" w:eastAsia="仿宋_GB2312" w:hint="eastAsia"/>
          <w:b/>
          <w:sz w:val="32"/>
          <w:szCs w:val="32"/>
        </w:rPr>
        <w:t>日</w:t>
      </w:r>
    </w:p>
    <w:p w:rsidR="009F205A" w:rsidRPr="001778AB" w:rsidRDefault="009F205A" w:rsidP="001778AB">
      <w:pPr>
        <w:widowControl/>
        <w:jc w:val="left"/>
        <w:rPr>
          <w:rFonts w:ascii="宋体" w:cs="宋体"/>
          <w:kern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8.5pt;margin-top:166.7pt;width:214.5pt;height:.05pt;z-index:251658240" stroked="f">
            <v:textbox style="mso-fit-shape-to-text:t" inset="0,0,0,0">
              <w:txbxContent>
                <w:p w:rsidR="009F205A" w:rsidRPr="00BB0C7E" w:rsidRDefault="009F205A" w:rsidP="002876FE">
                  <w:pPr>
                    <w:pStyle w:val="Caption"/>
                    <w:jc w:val="right"/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一层平面图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2" o:spid="_x0000_s1027" type="#_x0000_t75" style="position:absolute;margin-left:358.55pt;margin-top:14.05pt;width:214.5pt;height:148.2pt;z-index:-251659264;visibility:visible">
            <v:imagedata r:id="rId6" o:title=""/>
          </v:shape>
        </w:pict>
      </w:r>
      <w:r>
        <w:rPr>
          <w:noProof/>
        </w:rPr>
        <w:pict>
          <v:shape id="_x0000_s1028" type="#_x0000_t202" style="position:absolute;margin-left:605.65pt;margin-top:164.65pt;width:220.9pt;height:.05pt;z-index:251659264" stroked="f">
            <v:textbox style="mso-fit-shape-to-text:t" inset="0,0,0,0">
              <w:txbxContent>
                <w:p w:rsidR="009F205A" w:rsidRPr="00520AE2" w:rsidRDefault="009F205A" w:rsidP="002876FE">
                  <w:pPr>
                    <w:pStyle w:val="Caption"/>
                    <w:jc w:val="right"/>
                    <w:rPr>
                      <w:rFonts w:ascii="Times New Roman" w:eastAsia="宋体" w:hAnsi="Times New Roman"/>
                      <w:noProof/>
                      <w:szCs w:val="24"/>
                    </w:rPr>
                  </w:pPr>
                  <w:r>
                    <w:rPr>
                      <w:rFonts w:hint="eastAsia"/>
                    </w:rPr>
                    <w:t>二层平面图</w:t>
                  </w:r>
                </w:p>
              </w:txbxContent>
            </v:textbox>
          </v:shape>
        </w:pict>
      </w:r>
      <w:r>
        <w:rPr>
          <w:noProof/>
        </w:rPr>
        <w:pict>
          <v:shape id="图片 8" o:spid="_x0000_s1029" type="#_x0000_t75" style="position:absolute;margin-left:605.7pt;margin-top:4.35pt;width:220.95pt;height:155.8pt;z-index:-251664384;visibility:visible">
            <v:imagedata r:id="rId7" o:title=""/>
          </v:shape>
        </w:pict>
      </w:r>
      <w:r>
        <w:rPr>
          <w:noProof/>
        </w:rPr>
        <w:pict>
          <v:shape id="_x0000_s1030" type="#_x0000_t202" style="position:absolute;margin-left:855pt;margin-top:159.25pt;width:217.05pt;height:.05pt;z-index:251660288" stroked="f">
            <v:textbox style="mso-fit-shape-to-text:t" inset="0,0,0,0">
              <w:txbxContent>
                <w:p w:rsidR="009F205A" w:rsidRPr="0056063E" w:rsidRDefault="009F205A" w:rsidP="002876FE">
                  <w:pPr>
                    <w:pStyle w:val="Caption"/>
                    <w:jc w:val="right"/>
                    <w:rPr>
                      <w:rFonts w:ascii="Times New Roman" w:eastAsia="宋体" w:hAnsi="Times New Roman"/>
                      <w:noProof/>
                      <w:szCs w:val="24"/>
                    </w:rPr>
                  </w:pPr>
                  <w:r>
                    <w:rPr>
                      <w:rFonts w:hint="eastAsia"/>
                    </w:rPr>
                    <w:t>三层平面图</w:t>
                  </w:r>
                </w:p>
              </w:txbxContent>
            </v:textbox>
          </v:shape>
        </w:pict>
      </w:r>
      <w:r>
        <w:rPr>
          <w:noProof/>
        </w:rPr>
        <w:pict>
          <v:shape id="图片 10" o:spid="_x0000_s1031" type="#_x0000_t75" style="position:absolute;margin-left:855pt;margin-top:5.45pt;width:217.1pt;height:149.35pt;z-index:-251663360;visibility:visible">
            <v:imagedata r:id="rId8" o:title=""/>
          </v:shape>
        </w:pict>
      </w:r>
    </w:p>
    <w:p w:rsidR="009F205A" w:rsidRDefault="009F205A" w:rsidP="00AB62D8">
      <w:pPr>
        <w:rPr>
          <w:b/>
          <w:sz w:val="30"/>
          <w:szCs w:val="30"/>
        </w:rPr>
      </w:pPr>
      <w:r w:rsidRPr="008D6617">
        <w:rPr>
          <w:rFonts w:hint="eastAsia"/>
          <w:b/>
          <w:sz w:val="30"/>
          <w:szCs w:val="30"/>
        </w:rPr>
        <w:t>项目名称：</w:t>
      </w:r>
      <w:r w:rsidRPr="00B46EA4">
        <w:rPr>
          <w:rFonts w:hint="eastAsia"/>
          <w:b/>
          <w:sz w:val="30"/>
          <w:szCs w:val="30"/>
        </w:rPr>
        <w:t>大连</w:t>
      </w:r>
      <w:r>
        <w:rPr>
          <w:rFonts w:hint="eastAsia"/>
          <w:b/>
          <w:sz w:val="30"/>
          <w:szCs w:val="30"/>
        </w:rPr>
        <w:t>天安金马中心</w:t>
      </w:r>
      <w:bookmarkStart w:id="0" w:name="_GoBack"/>
      <w:bookmarkEnd w:id="0"/>
    </w:p>
    <w:p w:rsidR="009F205A" w:rsidRDefault="009F205A" w:rsidP="002876FE">
      <w:pPr>
        <w:tabs>
          <w:tab w:val="left" w:pos="18452"/>
        </w:tabs>
        <w:ind w:left="420" w:hanging="420"/>
        <w:rPr>
          <w:b/>
          <w:sz w:val="30"/>
          <w:szCs w:val="30"/>
        </w:rPr>
      </w:pPr>
      <w:r w:rsidRPr="001950BD">
        <w:rPr>
          <w:rFonts w:hint="eastAsia"/>
          <w:b/>
          <w:sz w:val="30"/>
          <w:szCs w:val="30"/>
        </w:rPr>
        <w:t>项目位置</w:t>
      </w:r>
      <w:r>
        <w:rPr>
          <w:rFonts w:hint="eastAsia"/>
          <w:b/>
          <w:sz w:val="30"/>
          <w:szCs w:val="30"/>
        </w:rPr>
        <w:t>：大连金州新区</w:t>
      </w:r>
      <w:r>
        <w:rPr>
          <w:b/>
          <w:sz w:val="30"/>
          <w:szCs w:val="30"/>
        </w:rPr>
        <w:t>7#</w:t>
      </w:r>
      <w:r>
        <w:rPr>
          <w:rFonts w:hint="eastAsia"/>
          <w:b/>
          <w:sz w:val="30"/>
          <w:szCs w:val="30"/>
        </w:rPr>
        <w:t>小区，金马路北侧</w:t>
      </w:r>
      <w:r>
        <w:rPr>
          <w:b/>
          <w:sz w:val="30"/>
          <w:szCs w:val="30"/>
        </w:rPr>
        <w:tab/>
      </w:r>
    </w:p>
    <w:p w:rsidR="009F205A" w:rsidRPr="008D6617" w:rsidRDefault="009F205A" w:rsidP="002876FE">
      <w:pPr>
        <w:tabs>
          <w:tab w:val="left" w:pos="9688"/>
        </w:tabs>
        <w:rPr>
          <w:b/>
          <w:sz w:val="30"/>
          <w:szCs w:val="30"/>
        </w:rPr>
      </w:pPr>
      <w:r w:rsidRPr="008D6617">
        <w:rPr>
          <w:rFonts w:hint="eastAsia"/>
          <w:b/>
          <w:sz w:val="30"/>
          <w:szCs w:val="30"/>
        </w:rPr>
        <w:t>使用性质：</w:t>
      </w:r>
      <w:r>
        <w:rPr>
          <w:rFonts w:hint="eastAsia"/>
          <w:b/>
          <w:sz w:val="30"/>
          <w:szCs w:val="30"/>
        </w:rPr>
        <w:t>公共设施、公寓</w:t>
      </w:r>
      <w:r>
        <w:rPr>
          <w:b/>
          <w:sz w:val="30"/>
          <w:szCs w:val="30"/>
        </w:rPr>
        <w:tab/>
      </w:r>
    </w:p>
    <w:p w:rsidR="009F205A" w:rsidRDefault="009F205A" w:rsidP="00E22B0E">
      <w:pPr>
        <w:rPr>
          <w:b/>
          <w:sz w:val="30"/>
          <w:szCs w:val="30"/>
        </w:rPr>
      </w:pPr>
      <w:r w:rsidRPr="008D6617">
        <w:rPr>
          <w:rFonts w:hint="eastAsia"/>
          <w:b/>
          <w:sz w:val="30"/>
          <w:szCs w:val="30"/>
        </w:rPr>
        <w:t>用地面积：</w:t>
      </w:r>
      <w:r>
        <w:rPr>
          <w:b/>
          <w:sz w:val="30"/>
          <w:szCs w:val="30"/>
        </w:rPr>
        <w:t>19421</w:t>
      </w:r>
      <w:r w:rsidRPr="00F40565">
        <w:rPr>
          <w:rFonts w:hint="eastAsia"/>
          <w:b/>
          <w:sz w:val="30"/>
          <w:szCs w:val="30"/>
        </w:rPr>
        <w:t>平方米</w:t>
      </w:r>
    </w:p>
    <w:p w:rsidR="009F205A" w:rsidRPr="00E22B0E" w:rsidRDefault="009F205A" w:rsidP="007E14FF">
      <w:pPr>
        <w:tabs>
          <w:tab w:val="center" w:pos="10773"/>
        </w:tabs>
        <w:rPr>
          <w:rFonts w:ascii="宋体"/>
          <w:b/>
          <w:sz w:val="30"/>
          <w:szCs w:val="30"/>
        </w:rPr>
      </w:pPr>
      <w:r w:rsidRPr="008D6617">
        <w:rPr>
          <w:rFonts w:hint="eastAsia"/>
          <w:b/>
          <w:sz w:val="30"/>
          <w:szCs w:val="30"/>
        </w:rPr>
        <w:t>容积率：</w:t>
      </w:r>
      <w:r>
        <w:rPr>
          <w:rFonts w:ascii="宋体" w:hAnsi="宋体" w:hint="eastAsia"/>
          <w:b/>
          <w:sz w:val="30"/>
          <w:szCs w:val="30"/>
        </w:rPr>
        <w:t>≤</w:t>
      </w:r>
      <w:r>
        <w:rPr>
          <w:rFonts w:ascii="宋体" w:hAnsi="宋体"/>
          <w:b/>
          <w:sz w:val="30"/>
          <w:szCs w:val="30"/>
        </w:rPr>
        <w:t>7.1</w:t>
      </w:r>
      <w:r>
        <w:rPr>
          <w:rFonts w:ascii="宋体"/>
          <w:b/>
          <w:sz w:val="30"/>
          <w:szCs w:val="30"/>
        </w:rPr>
        <w:tab/>
      </w:r>
    </w:p>
    <w:p w:rsidR="009F205A" w:rsidRPr="002876FE" w:rsidRDefault="009F205A" w:rsidP="00AB62D8">
      <w:pPr>
        <w:rPr>
          <w:b/>
          <w:sz w:val="30"/>
          <w:szCs w:val="30"/>
        </w:rPr>
      </w:pPr>
      <w:r>
        <w:rPr>
          <w:noProof/>
        </w:rPr>
        <w:pict>
          <v:shape id="_x0000_s1032" type="#_x0000_t202" style="position:absolute;left:0;text-align:left;margin-left:606.75pt;margin-top:177.1pt;width:219.85pt;height:.05pt;z-index:251661312" stroked="f">
            <v:textbox style="mso-fit-shape-to-text:t" inset="0,0,0,0">
              <w:txbxContent>
                <w:p w:rsidR="009F205A" w:rsidRPr="008C2674" w:rsidRDefault="009F205A" w:rsidP="002876FE">
                  <w:pPr>
                    <w:pStyle w:val="Caption"/>
                    <w:jc w:val="right"/>
                    <w:rPr>
                      <w:rFonts w:ascii="Times New Roman" w:eastAsia="宋体" w:hAnsi="Times New Roman"/>
                      <w:b/>
                      <w:noProof/>
                      <w:sz w:val="30"/>
                      <w:szCs w:val="30"/>
                    </w:rPr>
                  </w:pPr>
                  <w:r>
                    <w:rPr>
                      <w:rFonts w:hint="eastAsia"/>
                    </w:rPr>
                    <w:t>五层平面图</w:t>
                  </w:r>
                </w:p>
              </w:txbxContent>
            </v:textbox>
          </v:shape>
        </w:pict>
      </w:r>
      <w:r>
        <w:rPr>
          <w:noProof/>
        </w:rPr>
        <w:pict>
          <v:shape id="图片 16" o:spid="_x0000_s1033" type="#_x0000_t75" style="position:absolute;left:0;text-align:left;margin-left:606.75pt;margin-top:18.65pt;width:219.85pt;height:154pt;z-index:-251661312;visibility:visible">
            <v:imagedata r:id="rId9" o:title=""/>
          </v:shape>
        </w:pict>
      </w:r>
      <w:r>
        <w:rPr>
          <w:noProof/>
        </w:rPr>
        <w:pict>
          <v:shape id="_x0000_s1034" type="#_x0000_t202" style="position:absolute;left:0;text-align:left;margin-left:855pt;margin-top:175.7pt;width:217.6pt;height:.05pt;z-index:251663360" stroked="f">
            <v:textbox style="mso-fit-shape-to-text:t" inset="0,0,0,0">
              <w:txbxContent>
                <w:p w:rsidR="009F205A" w:rsidRPr="004654B3" w:rsidRDefault="009F205A" w:rsidP="002876FE">
                  <w:pPr>
                    <w:pStyle w:val="Caption"/>
                    <w:jc w:val="right"/>
                    <w:rPr>
                      <w:rFonts w:ascii="Times New Roman" w:eastAsia="宋体" w:hAnsi="Times New Roman"/>
                      <w:noProof/>
                      <w:szCs w:val="24"/>
                    </w:rPr>
                  </w:pPr>
                  <w:r>
                    <w:rPr>
                      <w:rFonts w:hint="eastAsia"/>
                    </w:rPr>
                    <w:t>屋顶平面图</w:t>
                  </w:r>
                </w:p>
              </w:txbxContent>
            </v:textbox>
          </v:shape>
        </w:pict>
      </w:r>
      <w:r>
        <w:rPr>
          <w:noProof/>
        </w:rPr>
        <w:pict>
          <v:shape id="图片 20" o:spid="_x0000_s1035" type="#_x0000_t75" style="position:absolute;left:0;text-align:left;margin-left:855pt;margin-top:21.65pt;width:217.6pt;height:149.6pt;z-index:-251660288;visibility:visible">
            <v:imagedata r:id="rId10" o:title=""/>
          </v:shape>
        </w:pict>
      </w:r>
      <w:r>
        <w:rPr>
          <w:noProof/>
        </w:rPr>
        <w:pict>
          <v:shape id="_x0000_s1036" type="#_x0000_t202" style="position:absolute;left:0;text-align:left;margin-left:354.2pt;margin-top:180pt;width:228.45pt;height:.05pt;z-index:251662336" stroked="f">
            <v:textbox style="mso-fit-shape-to-text:t" inset="0,0,0,0">
              <w:txbxContent>
                <w:p w:rsidR="009F205A" w:rsidRPr="003C13DD" w:rsidRDefault="009F205A" w:rsidP="002876FE">
                  <w:pPr>
                    <w:pStyle w:val="Caption"/>
                    <w:jc w:val="right"/>
                    <w:rPr>
                      <w:rFonts w:ascii="Times New Roman" w:eastAsia="宋体" w:hAnsi="Times New Roman"/>
                      <w:noProof/>
                      <w:szCs w:val="24"/>
                    </w:rPr>
                  </w:pPr>
                  <w:r>
                    <w:rPr>
                      <w:rFonts w:hint="eastAsia"/>
                    </w:rPr>
                    <w:t>四层平面图</w:t>
                  </w:r>
                </w:p>
              </w:txbxContent>
            </v:textbox>
          </v:shape>
        </w:pict>
      </w:r>
      <w:r>
        <w:rPr>
          <w:noProof/>
        </w:rPr>
        <w:pict>
          <v:shape id="图片 12" o:spid="_x0000_s1037" type="#_x0000_t75" style="position:absolute;left:0;text-align:left;margin-left:354.25pt;margin-top:16.5pt;width:228.45pt;height:159.05pt;z-index:-251662336;visibility:visible">
            <v:imagedata r:id="rId11" o:title=""/>
          </v:shape>
        </w:pict>
      </w:r>
      <w:r w:rsidRPr="008D6617">
        <w:rPr>
          <w:rFonts w:hint="eastAsia"/>
          <w:b/>
          <w:sz w:val="30"/>
          <w:szCs w:val="30"/>
        </w:rPr>
        <w:t>建筑控制高度：</w:t>
      </w:r>
      <w:r>
        <w:rPr>
          <w:rFonts w:ascii="宋体" w:hAnsi="宋体" w:hint="eastAsia"/>
          <w:b/>
          <w:sz w:val="30"/>
          <w:szCs w:val="30"/>
        </w:rPr>
        <w:t>≤</w:t>
      </w:r>
      <w:r>
        <w:rPr>
          <w:b/>
          <w:sz w:val="30"/>
          <w:szCs w:val="30"/>
        </w:rPr>
        <w:t>160</w:t>
      </w:r>
      <w:r>
        <w:rPr>
          <w:rFonts w:hint="eastAsia"/>
          <w:b/>
          <w:sz w:val="30"/>
          <w:szCs w:val="30"/>
        </w:rPr>
        <w:t>米</w:t>
      </w:r>
    </w:p>
    <w:p w:rsidR="009F205A" w:rsidRDefault="009F205A" w:rsidP="00AB62D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审批事项：单体平面修改</w:t>
      </w:r>
    </w:p>
    <w:p w:rsidR="009F205A" w:rsidRDefault="009F205A" w:rsidP="002514F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公示时间：</w:t>
      </w:r>
      <w:r>
        <w:rPr>
          <w:b/>
          <w:sz w:val="30"/>
          <w:szCs w:val="30"/>
        </w:rPr>
        <w:t>2015.02.12 -2015.02.26</w:t>
      </w:r>
    </w:p>
    <w:p w:rsidR="009F205A" w:rsidRDefault="009F205A" w:rsidP="002876FE">
      <w:pPr>
        <w:tabs>
          <w:tab w:val="left" w:pos="9930"/>
        </w:tabs>
        <w:rPr>
          <w:b/>
          <w:sz w:val="30"/>
          <w:szCs w:val="30"/>
        </w:rPr>
      </w:pPr>
      <w:r w:rsidRPr="008D6617">
        <w:rPr>
          <w:rFonts w:hint="eastAsia"/>
          <w:b/>
          <w:sz w:val="30"/>
          <w:szCs w:val="30"/>
        </w:rPr>
        <w:t>咨询电话：</w:t>
      </w:r>
      <w:r>
        <w:rPr>
          <w:b/>
          <w:sz w:val="30"/>
          <w:szCs w:val="30"/>
        </w:rPr>
        <w:t>87613881</w:t>
      </w:r>
      <w:r>
        <w:rPr>
          <w:b/>
          <w:sz w:val="30"/>
          <w:szCs w:val="30"/>
        </w:rPr>
        <w:tab/>
      </w:r>
    </w:p>
    <w:p w:rsidR="009F205A" w:rsidRPr="001778AB" w:rsidRDefault="009F205A" w:rsidP="001778AB">
      <w:pPr>
        <w:rPr>
          <w:rFonts w:ascii="宋体" w:cs="宋体"/>
          <w:kern w:val="0"/>
          <w:sz w:val="24"/>
        </w:rPr>
      </w:pPr>
      <w:r w:rsidRPr="008D6617">
        <w:rPr>
          <w:rFonts w:hint="eastAsia"/>
          <w:b/>
          <w:sz w:val="30"/>
          <w:szCs w:val="30"/>
        </w:rPr>
        <w:t>网上反馈意见信箱</w:t>
      </w:r>
      <w:r>
        <w:rPr>
          <w:rFonts w:hint="eastAsia"/>
          <w:b/>
          <w:sz w:val="30"/>
          <w:szCs w:val="30"/>
        </w:rPr>
        <w:t>：</w:t>
      </w:r>
      <w:hyperlink r:id="rId12" w:history="1">
        <w:r w:rsidRPr="00BC4B96">
          <w:rPr>
            <w:rStyle w:val="Hyperlink"/>
            <w:b/>
            <w:sz w:val="30"/>
            <w:szCs w:val="30"/>
          </w:rPr>
          <w:t>dkgongshifankui@126.com</w:t>
        </w:r>
      </w:hyperlink>
    </w:p>
    <w:p w:rsidR="009F205A" w:rsidRPr="001778AB" w:rsidRDefault="009F205A" w:rsidP="001778AB">
      <w:pPr>
        <w:rPr>
          <w:rFonts w:ascii="宋体" w:cs="宋体"/>
          <w:kern w:val="0"/>
          <w:sz w:val="24"/>
        </w:rPr>
      </w:pPr>
    </w:p>
    <w:p w:rsidR="009F205A" w:rsidRPr="001778AB" w:rsidRDefault="009F205A" w:rsidP="00AB62D8">
      <w:pPr>
        <w:rPr>
          <w:b/>
          <w:sz w:val="30"/>
          <w:szCs w:val="30"/>
        </w:rPr>
      </w:pPr>
    </w:p>
    <w:p w:rsidR="009F205A" w:rsidRPr="00D632E7" w:rsidRDefault="009F205A" w:rsidP="00D632E7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D632E7" w:rsidRDefault="009F205A" w:rsidP="00D632E7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5850BB" w:rsidRDefault="009F205A" w:rsidP="005850BB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CD3A31" w:rsidRDefault="009F205A" w:rsidP="00CD3A31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C340A6" w:rsidRDefault="009F205A" w:rsidP="00C340A6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1778AB" w:rsidRDefault="009F205A" w:rsidP="001778AB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43692D" w:rsidRDefault="009F205A" w:rsidP="0043692D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1778AB" w:rsidRDefault="009F205A" w:rsidP="001778AB">
      <w:pPr>
        <w:widowControl/>
        <w:jc w:val="left"/>
        <w:rPr>
          <w:rFonts w:ascii="宋体" w:cs="宋体"/>
          <w:kern w:val="0"/>
          <w:sz w:val="24"/>
        </w:rPr>
      </w:pPr>
    </w:p>
    <w:p w:rsidR="009F205A" w:rsidRPr="00C27D75" w:rsidRDefault="009F205A" w:rsidP="00AB62D8">
      <w:pPr>
        <w:rPr>
          <w:b/>
          <w:sz w:val="30"/>
          <w:szCs w:val="30"/>
        </w:rPr>
      </w:pPr>
    </w:p>
    <w:sectPr w:rsidR="009F205A" w:rsidRPr="00C27D75" w:rsidSect="00820334">
      <w:headerReference w:type="default" r:id="rId13"/>
      <w:pgSz w:w="23814" w:h="16840" w:orient="landscape" w:code="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5A" w:rsidRDefault="009F205A">
      <w:r>
        <w:separator/>
      </w:r>
    </w:p>
  </w:endnote>
  <w:endnote w:type="continuationSeparator" w:id="0">
    <w:p w:rsidR="009F205A" w:rsidRDefault="009F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5A" w:rsidRDefault="009F205A">
      <w:r>
        <w:separator/>
      </w:r>
    </w:p>
  </w:footnote>
  <w:footnote w:type="continuationSeparator" w:id="0">
    <w:p w:rsidR="009F205A" w:rsidRDefault="009F2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5A" w:rsidRDefault="009F205A" w:rsidP="0003663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2D8"/>
    <w:rsid w:val="00005982"/>
    <w:rsid w:val="00012E5A"/>
    <w:rsid w:val="00013059"/>
    <w:rsid w:val="00013A2C"/>
    <w:rsid w:val="00016231"/>
    <w:rsid w:val="000229EA"/>
    <w:rsid w:val="00036633"/>
    <w:rsid w:val="000538F5"/>
    <w:rsid w:val="00074A65"/>
    <w:rsid w:val="00083CB8"/>
    <w:rsid w:val="00084F88"/>
    <w:rsid w:val="000A5911"/>
    <w:rsid w:val="000B3A15"/>
    <w:rsid w:val="000C0EDE"/>
    <w:rsid w:val="000E05FD"/>
    <w:rsid w:val="000E1040"/>
    <w:rsid w:val="00100973"/>
    <w:rsid w:val="0010219F"/>
    <w:rsid w:val="00146D8C"/>
    <w:rsid w:val="0015324B"/>
    <w:rsid w:val="001778AB"/>
    <w:rsid w:val="001944E7"/>
    <w:rsid w:val="001950BD"/>
    <w:rsid w:val="001A3894"/>
    <w:rsid w:val="001A40FE"/>
    <w:rsid w:val="001A46D1"/>
    <w:rsid w:val="001A6C2A"/>
    <w:rsid w:val="001A73A9"/>
    <w:rsid w:val="001B6100"/>
    <w:rsid w:val="001D2AFC"/>
    <w:rsid w:val="001E08EB"/>
    <w:rsid w:val="001E750A"/>
    <w:rsid w:val="001F618F"/>
    <w:rsid w:val="00203B66"/>
    <w:rsid w:val="00204D6C"/>
    <w:rsid w:val="00206A7F"/>
    <w:rsid w:val="00210C37"/>
    <w:rsid w:val="00216904"/>
    <w:rsid w:val="00221DAE"/>
    <w:rsid w:val="00236FD0"/>
    <w:rsid w:val="00240768"/>
    <w:rsid w:val="002514FB"/>
    <w:rsid w:val="00265171"/>
    <w:rsid w:val="00267A70"/>
    <w:rsid w:val="00272026"/>
    <w:rsid w:val="002876FE"/>
    <w:rsid w:val="002947C8"/>
    <w:rsid w:val="002A5389"/>
    <w:rsid w:val="002C19DB"/>
    <w:rsid w:val="002C3869"/>
    <w:rsid w:val="002C450D"/>
    <w:rsid w:val="002C4BAC"/>
    <w:rsid w:val="002D248B"/>
    <w:rsid w:val="002D4D5D"/>
    <w:rsid w:val="002E6E62"/>
    <w:rsid w:val="002F4073"/>
    <w:rsid w:val="003011D0"/>
    <w:rsid w:val="00315233"/>
    <w:rsid w:val="00322188"/>
    <w:rsid w:val="00322B68"/>
    <w:rsid w:val="00322E4D"/>
    <w:rsid w:val="00333D6D"/>
    <w:rsid w:val="00335A6F"/>
    <w:rsid w:val="003509D9"/>
    <w:rsid w:val="003516C5"/>
    <w:rsid w:val="00357507"/>
    <w:rsid w:val="00365E96"/>
    <w:rsid w:val="0037098D"/>
    <w:rsid w:val="00375CC1"/>
    <w:rsid w:val="00380D3E"/>
    <w:rsid w:val="0038630A"/>
    <w:rsid w:val="00387A7C"/>
    <w:rsid w:val="003901B5"/>
    <w:rsid w:val="00394447"/>
    <w:rsid w:val="003A4B55"/>
    <w:rsid w:val="003A78ED"/>
    <w:rsid w:val="003B26F7"/>
    <w:rsid w:val="003C13DD"/>
    <w:rsid w:val="003E0913"/>
    <w:rsid w:val="003F09E7"/>
    <w:rsid w:val="003F111E"/>
    <w:rsid w:val="0040448B"/>
    <w:rsid w:val="00406538"/>
    <w:rsid w:val="0041192A"/>
    <w:rsid w:val="00421869"/>
    <w:rsid w:val="00422607"/>
    <w:rsid w:val="0042457C"/>
    <w:rsid w:val="00431A42"/>
    <w:rsid w:val="0043692D"/>
    <w:rsid w:val="00440C14"/>
    <w:rsid w:val="00456262"/>
    <w:rsid w:val="00460D8C"/>
    <w:rsid w:val="00464C0E"/>
    <w:rsid w:val="004651DA"/>
    <w:rsid w:val="004654B3"/>
    <w:rsid w:val="004807BD"/>
    <w:rsid w:val="00483124"/>
    <w:rsid w:val="0048335B"/>
    <w:rsid w:val="00485BC6"/>
    <w:rsid w:val="004A416D"/>
    <w:rsid w:val="004A4404"/>
    <w:rsid w:val="004B111B"/>
    <w:rsid w:val="004B7123"/>
    <w:rsid w:val="004D4929"/>
    <w:rsid w:val="004D65EF"/>
    <w:rsid w:val="004E6C64"/>
    <w:rsid w:val="00513785"/>
    <w:rsid w:val="00520AE2"/>
    <w:rsid w:val="005275FF"/>
    <w:rsid w:val="0053582A"/>
    <w:rsid w:val="005425B3"/>
    <w:rsid w:val="0054297A"/>
    <w:rsid w:val="0056063E"/>
    <w:rsid w:val="00584E1A"/>
    <w:rsid w:val="005850BB"/>
    <w:rsid w:val="00586DD3"/>
    <w:rsid w:val="005A4AD2"/>
    <w:rsid w:val="005B626B"/>
    <w:rsid w:val="005C4E66"/>
    <w:rsid w:val="005C7435"/>
    <w:rsid w:val="005D14BE"/>
    <w:rsid w:val="005D41A3"/>
    <w:rsid w:val="005D7E0E"/>
    <w:rsid w:val="005F26E4"/>
    <w:rsid w:val="00600E44"/>
    <w:rsid w:val="00617AB2"/>
    <w:rsid w:val="006256C4"/>
    <w:rsid w:val="00631D86"/>
    <w:rsid w:val="00634E3F"/>
    <w:rsid w:val="00646C7C"/>
    <w:rsid w:val="006561F3"/>
    <w:rsid w:val="006607D2"/>
    <w:rsid w:val="0066130E"/>
    <w:rsid w:val="00661887"/>
    <w:rsid w:val="00695EEE"/>
    <w:rsid w:val="006B6E11"/>
    <w:rsid w:val="006C2668"/>
    <w:rsid w:val="006C66A5"/>
    <w:rsid w:val="006C6F61"/>
    <w:rsid w:val="006D6460"/>
    <w:rsid w:val="006E05DA"/>
    <w:rsid w:val="006E62B7"/>
    <w:rsid w:val="006E72CE"/>
    <w:rsid w:val="006F7538"/>
    <w:rsid w:val="006F7DE0"/>
    <w:rsid w:val="00740637"/>
    <w:rsid w:val="00743CB1"/>
    <w:rsid w:val="007504AD"/>
    <w:rsid w:val="00755F35"/>
    <w:rsid w:val="0075711D"/>
    <w:rsid w:val="00761C38"/>
    <w:rsid w:val="00762C3E"/>
    <w:rsid w:val="00764877"/>
    <w:rsid w:val="0076663B"/>
    <w:rsid w:val="007716E4"/>
    <w:rsid w:val="00771F97"/>
    <w:rsid w:val="00776C49"/>
    <w:rsid w:val="0078491F"/>
    <w:rsid w:val="007A022C"/>
    <w:rsid w:val="007A5842"/>
    <w:rsid w:val="007A6004"/>
    <w:rsid w:val="007A6C39"/>
    <w:rsid w:val="007A7B7B"/>
    <w:rsid w:val="007B36DC"/>
    <w:rsid w:val="007B575D"/>
    <w:rsid w:val="007C6F9F"/>
    <w:rsid w:val="007D1018"/>
    <w:rsid w:val="007E14FF"/>
    <w:rsid w:val="007E5725"/>
    <w:rsid w:val="007E6B22"/>
    <w:rsid w:val="007F4AF0"/>
    <w:rsid w:val="00805706"/>
    <w:rsid w:val="008068E9"/>
    <w:rsid w:val="00812697"/>
    <w:rsid w:val="00820334"/>
    <w:rsid w:val="00832CEC"/>
    <w:rsid w:val="0084000C"/>
    <w:rsid w:val="00846E9F"/>
    <w:rsid w:val="00862D14"/>
    <w:rsid w:val="0086395C"/>
    <w:rsid w:val="00872B11"/>
    <w:rsid w:val="008743EF"/>
    <w:rsid w:val="008863DB"/>
    <w:rsid w:val="008A0464"/>
    <w:rsid w:val="008A4A85"/>
    <w:rsid w:val="008A76AA"/>
    <w:rsid w:val="008A7D10"/>
    <w:rsid w:val="008B4B5B"/>
    <w:rsid w:val="008C0B87"/>
    <w:rsid w:val="008C1C1B"/>
    <w:rsid w:val="008C22B6"/>
    <w:rsid w:val="008C2674"/>
    <w:rsid w:val="008D04F5"/>
    <w:rsid w:val="008D6617"/>
    <w:rsid w:val="008E61F0"/>
    <w:rsid w:val="008F18E8"/>
    <w:rsid w:val="008F416C"/>
    <w:rsid w:val="008F4525"/>
    <w:rsid w:val="008F68E1"/>
    <w:rsid w:val="008F7607"/>
    <w:rsid w:val="00900FAB"/>
    <w:rsid w:val="0090258F"/>
    <w:rsid w:val="00906E92"/>
    <w:rsid w:val="00907C71"/>
    <w:rsid w:val="00913CC6"/>
    <w:rsid w:val="0092312D"/>
    <w:rsid w:val="00924428"/>
    <w:rsid w:val="00930BA9"/>
    <w:rsid w:val="00950220"/>
    <w:rsid w:val="00963588"/>
    <w:rsid w:val="00972D3B"/>
    <w:rsid w:val="00974980"/>
    <w:rsid w:val="00977E60"/>
    <w:rsid w:val="0098086D"/>
    <w:rsid w:val="009A321C"/>
    <w:rsid w:val="009D4862"/>
    <w:rsid w:val="009F205A"/>
    <w:rsid w:val="009F4839"/>
    <w:rsid w:val="00A14799"/>
    <w:rsid w:val="00A2081B"/>
    <w:rsid w:val="00A20FBE"/>
    <w:rsid w:val="00A2548B"/>
    <w:rsid w:val="00A27845"/>
    <w:rsid w:val="00A31EAA"/>
    <w:rsid w:val="00A32941"/>
    <w:rsid w:val="00A33893"/>
    <w:rsid w:val="00A554F1"/>
    <w:rsid w:val="00A55D27"/>
    <w:rsid w:val="00A62589"/>
    <w:rsid w:val="00A80557"/>
    <w:rsid w:val="00A8597F"/>
    <w:rsid w:val="00A97443"/>
    <w:rsid w:val="00AA47D7"/>
    <w:rsid w:val="00AB5962"/>
    <w:rsid w:val="00AB62D8"/>
    <w:rsid w:val="00AB6AA3"/>
    <w:rsid w:val="00AC58DE"/>
    <w:rsid w:val="00AE1C7B"/>
    <w:rsid w:val="00AE3D8D"/>
    <w:rsid w:val="00AF7484"/>
    <w:rsid w:val="00B01DA6"/>
    <w:rsid w:val="00B14E9F"/>
    <w:rsid w:val="00B325B4"/>
    <w:rsid w:val="00B44F96"/>
    <w:rsid w:val="00B45C00"/>
    <w:rsid w:val="00B46EA4"/>
    <w:rsid w:val="00B80624"/>
    <w:rsid w:val="00BA20F2"/>
    <w:rsid w:val="00BA3039"/>
    <w:rsid w:val="00BB0C7E"/>
    <w:rsid w:val="00BB0D0F"/>
    <w:rsid w:val="00BB5035"/>
    <w:rsid w:val="00BB7979"/>
    <w:rsid w:val="00BC4B96"/>
    <w:rsid w:val="00BC7DC0"/>
    <w:rsid w:val="00BE2067"/>
    <w:rsid w:val="00BE5916"/>
    <w:rsid w:val="00BE6681"/>
    <w:rsid w:val="00BF4FDA"/>
    <w:rsid w:val="00BF6B06"/>
    <w:rsid w:val="00C00937"/>
    <w:rsid w:val="00C071B3"/>
    <w:rsid w:val="00C15C8E"/>
    <w:rsid w:val="00C27D75"/>
    <w:rsid w:val="00C340A6"/>
    <w:rsid w:val="00C411C1"/>
    <w:rsid w:val="00C63F7D"/>
    <w:rsid w:val="00C706DC"/>
    <w:rsid w:val="00C73F6E"/>
    <w:rsid w:val="00C75530"/>
    <w:rsid w:val="00C82169"/>
    <w:rsid w:val="00C92C96"/>
    <w:rsid w:val="00C93B4A"/>
    <w:rsid w:val="00CA1876"/>
    <w:rsid w:val="00CB5726"/>
    <w:rsid w:val="00CC1841"/>
    <w:rsid w:val="00CD3A31"/>
    <w:rsid w:val="00CD4704"/>
    <w:rsid w:val="00CD502E"/>
    <w:rsid w:val="00CE4DC9"/>
    <w:rsid w:val="00CE60A0"/>
    <w:rsid w:val="00CF614C"/>
    <w:rsid w:val="00D15D58"/>
    <w:rsid w:val="00D352B7"/>
    <w:rsid w:val="00D50914"/>
    <w:rsid w:val="00D521A6"/>
    <w:rsid w:val="00D55ED7"/>
    <w:rsid w:val="00D55FF0"/>
    <w:rsid w:val="00D632E7"/>
    <w:rsid w:val="00D964A0"/>
    <w:rsid w:val="00DA0306"/>
    <w:rsid w:val="00DA0425"/>
    <w:rsid w:val="00DC39E8"/>
    <w:rsid w:val="00DC56A7"/>
    <w:rsid w:val="00DC7B16"/>
    <w:rsid w:val="00DD4993"/>
    <w:rsid w:val="00DF29B5"/>
    <w:rsid w:val="00E02859"/>
    <w:rsid w:val="00E11447"/>
    <w:rsid w:val="00E128E9"/>
    <w:rsid w:val="00E13BC2"/>
    <w:rsid w:val="00E22B0E"/>
    <w:rsid w:val="00E34E2E"/>
    <w:rsid w:val="00E6286F"/>
    <w:rsid w:val="00E64098"/>
    <w:rsid w:val="00E801C5"/>
    <w:rsid w:val="00E83CF0"/>
    <w:rsid w:val="00EA1B41"/>
    <w:rsid w:val="00EA36C1"/>
    <w:rsid w:val="00EA5595"/>
    <w:rsid w:val="00EA7D96"/>
    <w:rsid w:val="00EB24A9"/>
    <w:rsid w:val="00EB4C78"/>
    <w:rsid w:val="00EC5853"/>
    <w:rsid w:val="00EC7D79"/>
    <w:rsid w:val="00EE2DE9"/>
    <w:rsid w:val="00EE676E"/>
    <w:rsid w:val="00EF5F3B"/>
    <w:rsid w:val="00F11434"/>
    <w:rsid w:val="00F140DA"/>
    <w:rsid w:val="00F252A7"/>
    <w:rsid w:val="00F328CA"/>
    <w:rsid w:val="00F3725A"/>
    <w:rsid w:val="00F3787B"/>
    <w:rsid w:val="00F40565"/>
    <w:rsid w:val="00F53EB4"/>
    <w:rsid w:val="00F56CE3"/>
    <w:rsid w:val="00F64D18"/>
    <w:rsid w:val="00F65548"/>
    <w:rsid w:val="00F75460"/>
    <w:rsid w:val="00F85012"/>
    <w:rsid w:val="00FA6681"/>
    <w:rsid w:val="00FB29B8"/>
    <w:rsid w:val="00FC11C3"/>
    <w:rsid w:val="00FD6570"/>
    <w:rsid w:val="00FE371C"/>
    <w:rsid w:val="00FE605B"/>
    <w:rsid w:val="00FE6C6E"/>
    <w:rsid w:val="00FF34B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3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6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3DA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B6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3DA4"/>
    <w:rPr>
      <w:sz w:val="18"/>
      <w:szCs w:val="18"/>
    </w:rPr>
  </w:style>
  <w:style w:type="character" w:styleId="Hyperlink">
    <w:name w:val="Hyperlink"/>
    <w:basedOn w:val="DefaultParagraphFont"/>
    <w:uiPriority w:val="99"/>
    <w:rsid w:val="00AB62D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632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32E7"/>
    <w:rPr>
      <w:rFonts w:cs="Times New Roman"/>
      <w:kern w:val="2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2876FE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dkgongshifankui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65</Words>
  <Characters>377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金州中长花园一期二标段一区及二区A地块总平面图公示</dc:title>
  <dc:subject/>
  <dc:creator>User</dc:creator>
  <cp:keywords/>
  <dc:description/>
  <cp:lastModifiedBy>User</cp:lastModifiedBy>
  <cp:revision>43</cp:revision>
  <cp:lastPrinted>2015-02-11T08:13:00Z</cp:lastPrinted>
  <dcterms:created xsi:type="dcterms:W3CDTF">2014-06-03T00:51:00Z</dcterms:created>
  <dcterms:modified xsi:type="dcterms:W3CDTF">2015-02-12T01:09:00Z</dcterms:modified>
</cp:coreProperties>
</file>